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CF189" w14:textId="77777777" w:rsidR="00E8473B" w:rsidRDefault="00E8473B" w:rsidP="00E8473B">
      <w:pPr>
        <w:pStyle w:val="Bilder"/>
      </w:pPr>
      <w:r w:rsidRPr="00716CB6">
        <w:rPr>
          <w:lang w:eastAsia="de-DE"/>
        </w:rPr>
        <mc:AlternateContent>
          <mc:Choice Requires="wpg">
            <w:drawing>
              <wp:inline distT="0" distB="0" distL="0" distR="0" wp14:anchorId="72404AED" wp14:editId="27875F8F">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AC2DD"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404AED"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88AC2DD"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0F69B55D" wp14:editId="655F5E0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01EAF295" w14:textId="518F395B" w:rsidR="00AE53F0" w:rsidRPr="00933566" w:rsidRDefault="00E8473B" w:rsidP="00933566">
      <w:pPr>
        <w:pStyle w:val="Seminar"/>
      </w:pPr>
      <w:r w:rsidRPr="00933566">
        <w:t>Seminar</w:t>
      </w:r>
      <w:r w:rsidR="00FD7888" w:rsidRPr="00933566">
        <w:t xml:space="preserve"> „Übungen im Vortragen – OC“</w:t>
      </w:r>
    </w:p>
    <w:p w14:paraId="2D69017E" w14:textId="2D0B9E14" w:rsidR="00E8473B" w:rsidRDefault="00767FC1" w:rsidP="005633FE">
      <w:pPr>
        <w:pStyle w:val="Titel"/>
      </w:pPr>
      <w:r>
        <w:t>Gelatine</w:t>
      </w:r>
      <w:r w:rsidR="00B16566">
        <w:br/>
      </w:r>
      <w:r w:rsidRPr="00767FC1">
        <w:t>Eigenschaften, Herstellung und</w:t>
      </w:r>
      <w:r w:rsidR="00B16566">
        <w:br/>
      </w:r>
      <w:r w:rsidRPr="00767FC1">
        <w:t>molekulare Struktur</w:t>
      </w:r>
    </w:p>
    <w:p w14:paraId="306AFD91" w14:textId="6DD35E9D" w:rsidR="00E8473B" w:rsidRDefault="00767FC1" w:rsidP="00E8473B">
      <w:pPr>
        <w:pStyle w:val="Autor"/>
      </w:pPr>
      <w:r w:rsidRPr="00767FC1">
        <w:t xml:space="preserve">Sandra </w:t>
      </w:r>
      <w:proofErr w:type="spellStart"/>
      <w:r w:rsidRPr="00767FC1">
        <w:t>Hollmach</w:t>
      </w:r>
      <w:proofErr w:type="spellEnd"/>
      <w:r w:rsidR="00933566" w:rsidRPr="00933566">
        <w:t xml:space="preserve"> </w:t>
      </w:r>
      <w:r w:rsidR="00042F31">
        <w:t>(</w:t>
      </w:r>
      <w:r w:rsidR="00933566" w:rsidRPr="00767FC1">
        <w:t>SS 2000</w:t>
      </w:r>
      <w:r w:rsidR="00042F31">
        <w:t>)</w:t>
      </w:r>
      <w:r>
        <w:t xml:space="preserve">, </w:t>
      </w:r>
      <w:r w:rsidRPr="00767FC1">
        <w:t>Jana Kuske</w:t>
      </w:r>
      <w:r>
        <w:t xml:space="preserve"> </w:t>
      </w:r>
      <w:r w:rsidR="00042F31">
        <w:t>(</w:t>
      </w:r>
      <w:r w:rsidR="00D37705" w:rsidRPr="00767FC1">
        <w:t>SS 2014</w:t>
      </w:r>
      <w:r w:rsidR="00042F31">
        <w:t>)</w:t>
      </w:r>
      <w:r w:rsidR="00D37705">
        <w:t xml:space="preserve"> </w:t>
      </w:r>
      <w:r>
        <w:t xml:space="preserve">und Kathleen Munz </w:t>
      </w:r>
      <w:r w:rsidR="00042F31">
        <w:t>(</w:t>
      </w:r>
      <w:r>
        <w:t>SS 2020</w:t>
      </w:r>
      <w:r w:rsidR="00042F31">
        <w:t>)</w:t>
      </w:r>
    </w:p>
    <w:p w14:paraId="138E7666" w14:textId="66BA9B02" w:rsidR="00FD7888" w:rsidRDefault="00FD7888" w:rsidP="00FD7888">
      <w:pPr>
        <w:pStyle w:val="EinstiegAbschluss"/>
      </w:pPr>
      <w:bookmarkStart w:id="0" w:name="_Überschrift_1"/>
      <w:bookmarkEnd w:id="0"/>
      <w:r w:rsidRPr="00933566">
        <w:rPr>
          <w:b/>
          <w:bCs/>
        </w:rPr>
        <w:t>Einstieg</w:t>
      </w:r>
      <w:r w:rsidR="00767FC1" w:rsidRPr="00933566">
        <w:rPr>
          <w:b/>
          <w:bCs/>
        </w:rPr>
        <w:t xml:space="preserve"> 1</w:t>
      </w:r>
      <w:r w:rsidRPr="00933566">
        <w:rPr>
          <w:b/>
          <w:bCs/>
        </w:rPr>
        <w:t>:</w:t>
      </w:r>
      <w:r w:rsidR="00767FC1">
        <w:t xml:space="preserve"> </w:t>
      </w:r>
      <w:r w:rsidR="00767FC1" w:rsidRPr="00767FC1">
        <w:t xml:space="preserve">Fruchtgummis erfreuen einem bekannten Produzenten zufolge Kinder und Erwachsene gleichermaßen. Für Vegetarier und Veganer kommt der Verzehr konventioneller Gummibärchen jedoch nicht infrage- enthalten sie doch Gelatine, ein Geliermittel tierischen Ursprungs. Und auch viele Muslime verzichten lieber auf Gummibärchen, da die Gelatine meist vom Schwein stammt. Trotz dieser sicher beträchtlichen Zahl von „Gummibärchenverweigerern“ findet sich im Süßwarenregal eine sehr überschaubare Auswahl an Fruchtgummis, welche mit pflanzlichen Geliermitteln, wie Stärke, </w:t>
      </w:r>
      <w:proofErr w:type="spellStart"/>
      <w:r w:rsidR="00767FC1" w:rsidRPr="00767FC1">
        <w:t>Carrageen</w:t>
      </w:r>
      <w:proofErr w:type="spellEnd"/>
      <w:r w:rsidR="00767FC1" w:rsidRPr="00767FC1">
        <w:t xml:space="preserve"> oder Gummi </w:t>
      </w:r>
      <w:proofErr w:type="spellStart"/>
      <w:r w:rsidR="00767FC1" w:rsidRPr="00767FC1">
        <w:t>arabicum</w:t>
      </w:r>
      <w:proofErr w:type="spellEnd"/>
      <w:r w:rsidR="00767FC1" w:rsidRPr="00767FC1">
        <w:t xml:space="preserve"> produziert wurden.</w:t>
      </w:r>
    </w:p>
    <w:p w14:paraId="1FD9994F" w14:textId="758D17A1" w:rsidR="00767FC1" w:rsidRDefault="00767FC1" w:rsidP="00FD7888">
      <w:pPr>
        <w:pStyle w:val="EinstiegAbschluss"/>
      </w:pPr>
      <w:r w:rsidRPr="00933566">
        <w:rPr>
          <w:b/>
          <w:bCs/>
        </w:rPr>
        <w:t>Einstieg 2:</w:t>
      </w:r>
      <w:r>
        <w:t xml:space="preserve"> Ob in Torten, Gummibärchen oder als Wackelpudding, jeder hat sie schon einmal gegessen – die Gelatine. Woraus sie besteht und wie man aus einem Rinderknochen zur fertigen Speisegelatine kommt, wird im Folgenden behandelt.</w:t>
      </w:r>
    </w:p>
    <w:p w14:paraId="5B60EEE9" w14:textId="07D5F221" w:rsidR="00E8473B" w:rsidRDefault="002B6E14" w:rsidP="008A524D">
      <w:pPr>
        <w:pStyle w:val="berschrift1"/>
      </w:pPr>
      <w:r w:rsidRPr="002B6E14">
        <w:t>Anwendungsgebiete</w:t>
      </w:r>
      <w:r w:rsidR="00853EA7">
        <w:t xml:space="preserve"> [1]</w:t>
      </w:r>
    </w:p>
    <w:p w14:paraId="633E869E" w14:textId="77777777" w:rsidR="001874F3" w:rsidRDefault="002B6E14" w:rsidP="00FD7888">
      <w:pPr>
        <w:rPr>
          <w:rFonts w:cs="Arial"/>
        </w:rPr>
      </w:pPr>
      <w:r>
        <w:rPr>
          <w:rFonts w:cs="Arial"/>
        </w:rPr>
        <w:t>Gelatine kommt im Bereich der Lebensmittelindustrie als Geliermittel zur Herstellung von Süßwaren wie Gummibärchen oder Schokoküssen, in Tortenguss und Desserts wie Götterspeise, als Stabilisator in Halbfettprodukten und als Hilfsmittel zur Entfernung von Trübstoffen, z.B. bei der Klärung von Apfelsaft zum Einsatz</w:t>
      </w:r>
      <w:r w:rsidR="001874F3">
        <w:rPr>
          <w:rFonts w:cs="Arial"/>
        </w:rPr>
        <w:t>.</w:t>
      </w:r>
    </w:p>
    <w:p w14:paraId="3E86D437" w14:textId="0B7046C4" w:rsidR="002B6E14" w:rsidRDefault="002B6E14" w:rsidP="001874F3">
      <w:pPr>
        <w:spacing w:before="0"/>
        <w:rPr>
          <w:rFonts w:cs="Arial"/>
        </w:rPr>
      </w:pPr>
      <w:r>
        <w:rPr>
          <w:rFonts w:cs="Arial"/>
        </w:rPr>
        <w:t>In der pharmazeutischen Industrie dient Gelatine der Beschichtung von Implantaten, als Blutplasma-Ersatzmittel sowie der Herstellung von Hart- und Weichkapseln.</w:t>
      </w:r>
      <w:r w:rsidR="00933566">
        <w:rPr>
          <w:rFonts w:cs="Arial"/>
        </w:rPr>
        <w:t xml:space="preserve"> </w:t>
      </w:r>
      <w:r>
        <w:rPr>
          <w:rFonts w:cs="Arial"/>
        </w:rPr>
        <w:t>Als Trägermaterial und Emulgator ist Gelatine auch in der Photo- und Papierindustrie von Bedeutung.</w:t>
      </w:r>
    </w:p>
    <w:p w14:paraId="1D27A0FC" w14:textId="041696F7" w:rsidR="006420DF" w:rsidRDefault="006420DF" w:rsidP="006420DF">
      <w:pPr>
        <w:pStyle w:val="berschrift1"/>
      </w:pPr>
      <w:r>
        <w:t>Eigenschaften</w:t>
      </w:r>
      <w:r w:rsidR="00853EA7">
        <w:t xml:space="preserve"> [1] [3]</w:t>
      </w:r>
    </w:p>
    <w:p w14:paraId="43B76D1F" w14:textId="46C34CC5" w:rsidR="00933566" w:rsidRDefault="006420DF" w:rsidP="00C943B8">
      <w:pPr>
        <w:spacing w:after="240"/>
        <w:rPr>
          <w:rFonts w:cs="Arial"/>
        </w:rPr>
      </w:pPr>
      <w:r>
        <w:rPr>
          <w:rFonts w:cs="Arial"/>
        </w:rPr>
        <w:t>Eine wichtige Eigenschaft, die Gelatine in einer Vielzahl von Anwendungen auszeichnet, ist die Fähigkeit zur thermoreversiblen Sol/Gel-Umwandlung. Eine auf etwa 50°C erwärmte, wässrige Gelatinelösung nimmt beim Abkühlen an Viskosität zu und bildet ein Gel, welches bei erneutem Erwärmen wieder flüssig wird. Darüber hinaus zeichnet sich Gelatine durch eine hohe Wasserbindung aus, das Ausmaß der Quellfähigkeit richtet sich dabei nach dem umgebenden pH-Wert. Da Gelatine der Naturstoffklasse der Proteine angehört, ist sie durch eine Temperaturempfindlichkeit charakterisiert. Oberhalb einer strukturabhängigen Temperatur geht die Gelierfähigkeit der Gelatine aufgrund zunehmender Hydrolyse verloren.</w:t>
      </w:r>
    </w:p>
    <w:p w14:paraId="4D650A51" w14:textId="77777777" w:rsidR="00933566" w:rsidRDefault="00933566">
      <w:pPr>
        <w:spacing w:before="0"/>
        <w:jc w:val="left"/>
        <w:rPr>
          <w:rFonts w:cs="Arial"/>
        </w:rPr>
      </w:pPr>
      <w:r>
        <w:rPr>
          <w:rFonts w:cs="Arial"/>
        </w:rPr>
        <w:br w:type="page"/>
      </w:r>
    </w:p>
    <w:tbl>
      <w:tblPr>
        <w:tblStyle w:val="Tabellenraster"/>
        <w:tblW w:w="0" w:type="auto"/>
        <w:tblLook w:val="04A0" w:firstRow="1" w:lastRow="0" w:firstColumn="1" w:lastColumn="0" w:noHBand="0" w:noVBand="1"/>
      </w:tblPr>
      <w:tblGrid>
        <w:gridCol w:w="2122"/>
        <w:gridCol w:w="7222"/>
      </w:tblGrid>
      <w:tr w:rsidR="00C943B8" w14:paraId="045B0754" w14:textId="77777777" w:rsidTr="00C943B8">
        <w:tc>
          <w:tcPr>
            <w:tcW w:w="2122" w:type="dxa"/>
            <w:shd w:val="clear" w:color="auto" w:fill="BFBFBF" w:themeFill="background1" w:themeFillShade="BF"/>
          </w:tcPr>
          <w:p w14:paraId="4AB76EB3" w14:textId="51DAC972" w:rsidR="00C943B8" w:rsidRPr="00C943B8" w:rsidRDefault="00C943B8" w:rsidP="001874F3">
            <w:pPr>
              <w:spacing w:before="0"/>
              <w:rPr>
                <w:b/>
                <w:bCs/>
              </w:rPr>
            </w:pPr>
            <w:r w:rsidRPr="00C943B8">
              <w:rPr>
                <w:b/>
                <w:bCs/>
              </w:rPr>
              <w:lastRenderedPageBreak/>
              <w:t>Experiment</w:t>
            </w:r>
            <w:r w:rsidR="00895A8E">
              <w:rPr>
                <w:b/>
                <w:bCs/>
              </w:rPr>
              <w:t xml:space="preserve"> 1</w:t>
            </w:r>
          </w:p>
        </w:tc>
        <w:tc>
          <w:tcPr>
            <w:tcW w:w="7222" w:type="dxa"/>
          </w:tcPr>
          <w:p w14:paraId="7A1EA2DE" w14:textId="564A3950" w:rsidR="00C943B8" w:rsidRDefault="00C943B8" w:rsidP="001874F3">
            <w:pPr>
              <w:spacing w:before="0"/>
            </w:pPr>
            <w:r>
              <w:rPr>
                <w:rFonts w:cs="Arial"/>
              </w:rPr>
              <w:t>Quell- und Sol/Gelbildungsfähigkeit der Gelatine</w:t>
            </w:r>
          </w:p>
        </w:tc>
      </w:tr>
      <w:tr w:rsidR="00C943B8" w14:paraId="24693015" w14:textId="77777777" w:rsidTr="00C943B8">
        <w:tc>
          <w:tcPr>
            <w:tcW w:w="2122" w:type="dxa"/>
            <w:shd w:val="clear" w:color="auto" w:fill="BFBFBF" w:themeFill="background1" w:themeFillShade="BF"/>
          </w:tcPr>
          <w:p w14:paraId="3334CB8D" w14:textId="1CE5C75E" w:rsidR="00C943B8" w:rsidRPr="00C943B8" w:rsidRDefault="00C943B8" w:rsidP="001874F3">
            <w:pPr>
              <w:spacing w:before="0"/>
              <w:rPr>
                <w:b/>
                <w:bCs/>
              </w:rPr>
            </w:pPr>
            <w:r w:rsidRPr="00C943B8">
              <w:rPr>
                <w:b/>
                <w:bCs/>
              </w:rPr>
              <w:t>Material</w:t>
            </w:r>
          </w:p>
        </w:tc>
        <w:tc>
          <w:tcPr>
            <w:tcW w:w="7222" w:type="dxa"/>
          </w:tcPr>
          <w:p w14:paraId="235F2CB9" w14:textId="77777777" w:rsidR="00C943B8" w:rsidRPr="00C943B8" w:rsidRDefault="00C943B8" w:rsidP="00C943B8">
            <w:pPr>
              <w:numPr>
                <w:ilvl w:val="0"/>
                <w:numId w:val="17"/>
              </w:numPr>
              <w:spacing w:before="100" w:beforeAutospacing="1" w:after="100" w:afterAutospacing="1"/>
              <w:jc w:val="left"/>
              <w:rPr>
                <w:rFonts w:ascii="Times New Roman" w:eastAsia="Times New Roman" w:hAnsi="Times New Roman" w:cs="Times New Roman"/>
                <w:szCs w:val="24"/>
                <w:lang w:eastAsia="de-DE"/>
              </w:rPr>
            </w:pPr>
            <w:r w:rsidRPr="00C943B8">
              <w:rPr>
                <w:rFonts w:eastAsia="Times New Roman" w:cs="Arial"/>
                <w:szCs w:val="24"/>
                <w:lang w:eastAsia="de-DE"/>
              </w:rPr>
              <w:t>Becherglas, 250 mL</w:t>
            </w:r>
          </w:p>
          <w:p w14:paraId="15437114" w14:textId="77777777" w:rsidR="00C943B8" w:rsidRPr="00C943B8" w:rsidRDefault="00C943B8" w:rsidP="00C943B8">
            <w:pPr>
              <w:numPr>
                <w:ilvl w:val="0"/>
                <w:numId w:val="17"/>
              </w:numPr>
              <w:spacing w:before="100" w:beforeAutospacing="1" w:after="100" w:afterAutospacing="1"/>
              <w:jc w:val="left"/>
              <w:rPr>
                <w:rFonts w:ascii="Times New Roman" w:eastAsia="Times New Roman" w:hAnsi="Times New Roman" w:cs="Times New Roman"/>
                <w:szCs w:val="24"/>
                <w:lang w:eastAsia="de-DE"/>
              </w:rPr>
            </w:pPr>
            <w:r w:rsidRPr="00C943B8">
              <w:rPr>
                <w:rFonts w:eastAsia="Times New Roman" w:cs="Arial"/>
                <w:szCs w:val="24"/>
                <w:lang w:eastAsia="de-DE"/>
              </w:rPr>
              <w:t>Magnetrührer, heizbar</w:t>
            </w:r>
          </w:p>
          <w:p w14:paraId="5755C4C3" w14:textId="77777777" w:rsidR="00C943B8" w:rsidRPr="00C943B8" w:rsidRDefault="00C943B8" w:rsidP="00C943B8">
            <w:pPr>
              <w:numPr>
                <w:ilvl w:val="0"/>
                <w:numId w:val="17"/>
              </w:numPr>
              <w:spacing w:before="100" w:beforeAutospacing="1" w:after="100" w:afterAutospacing="1"/>
              <w:jc w:val="left"/>
              <w:rPr>
                <w:rFonts w:ascii="Times New Roman" w:eastAsia="Times New Roman" w:hAnsi="Times New Roman" w:cs="Times New Roman"/>
                <w:szCs w:val="24"/>
                <w:lang w:eastAsia="de-DE"/>
              </w:rPr>
            </w:pPr>
            <w:r w:rsidRPr="00C943B8">
              <w:rPr>
                <w:rFonts w:eastAsia="Times New Roman" w:cs="Arial"/>
                <w:szCs w:val="24"/>
                <w:lang w:eastAsia="de-DE"/>
              </w:rPr>
              <w:t>Spatel</w:t>
            </w:r>
          </w:p>
          <w:p w14:paraId="0B71B63E" w14:textId="4639EDA1" w:rsidR="00C943B8" w:rsidRPr="00C943B8" w:rsidRDefault="00C943B8" w:rsidP="00C943B8">
            <w:pPr>
              <w:numPr>
                <w:ilvl w:val="0"/>
                <w:numId w:val="17"/>
              </w:numPr>
              <w:spacing w:before="100" w:beforeAutospacing="1"/>
              <w:jc w:val="left"/>
              <w:rPr>
                <w:rFonts w:ascii="Times New Roman" w:eastAsia="Times New Roman" w:hAnsi="Times New Roman" w:cs="Times New Roman"/>
                <w:szCs w:val="24"/>
                <w:lang w:eastAsia="de-DE"/>
              </w:rPr>
            </w:pPr>
            <w:r w:rsidRPr="00C943B8">
              <w:rPr>
                <w:rFonts w:eastAsia="Times New Roman" w:cs="Arial"/>
                <w:szCs w:val="24"/>
                <w:lang w:eastAsia="de-DE"/>
              </w:rPr>
              <w:t>Glasstab</w:t>
            </w:r>
          </w:p>
        </w:tc>
      </w:tr>
      <w:tr w:rsidR="00C943B8" w14:paraId="31FEBE05" w14:textId="77777777" w:rsidTr="00C943B8">
        <w:tc>
          <w:tcPr>
            <w:tcW w:w="2122" w:type="dxa"/>
            <w:shd w:val="clear" w:color="auto" w:fill="BFBFBF" w:themeFill="background1" w:themeFillShade="BF"/>
          </w:tcPr>
          <w:p w14:paraId="72665B02" w14:textId="4DA371B8" w:rsidR="00C943B8" w:rsidRPr="00C943B8" w:rsidRDefault="00C943B8" w:rsidP="001874F3">
            <w:pPr>
              <w:spacing w:before="0"/>
              <w:rPr>
                <w:b/>
                <w:bCs/>
              </w:rPr>
            </w:pPr>
            <w:r w:rsidRPr="00C943B8">
              <w:rPr>
                <w:b/>
                <w:bCs/>
              </w:rPr>
              <w:t>Chemikalien</w:t>
            </w:r>
          </w:p>
        </w:tc>
        <w:tc>
          <w:tcPr>
            <w:tcW w:w="7222" w:type="dxa"/>
          </w:tcPr>
          <w:p w14:paraId="7761251B" w14:textId="77777777" w:rsidR="00C943B8" w:rsidRPr="00C943B8" w:rsidRDefault="00C943B8" w:rsidP="00C943B8">
            <w:pPr>
              <w:numPr>
                <w:ilvl w:val="0"/>
                <w:numId w:val="18"/>
              </w:numPr>
              <w:spacing w:before="100" w:beforeAutospacing="1" w:after="100" w:afterAutospacing="1"/>
              <w:jc w:val="left"/>
              <w:rPr>
                <w:rFonts w:ascii="Times New Roman" w:eastAsia="Times New Roman" w:hAnsi="Times New Roman" w:cs="Times New Roman"/>
                <w:szCs w:val="24"/>
                <w:lang w:eastAsia="de-DE"/>
              </w:rPr>
            </w:pPr>
            <w:r w:rsidRPr="00C943B8">
              <w:rPr>
                <w:rFonts w:eastAsia="Times New Roman" w:cs="Arial"/>
                <w:szCs w:val="24"/>
                <w:lang w:eastAsia="de-DE"/>
              </w:rPr>
              <w:t>Gelatine (Pulverform)</w:t>
            </w:r>
          </w:p>
          <w:p w14:paraId="5BBE6392" w14:textId="2E036B84" w:rsidR="00C943B8" w:rsidRPr="00C943B8" w:rsidRDefault="00C943B8" w:rsidP="00C943B8">
            <w:pPr>
              <w:numPr>
                <w:ilvl w:val="0"/>
                <w:numId w:val="18"/>
              </w:numPr>
              <w:spacing w:before="100" w:beforeAutospacing="1"/>
              <w:jc w:val="left"/>
              <w:rPr>
                <w:rFonts w:ascii="Times New Roman" w:eastAsia="Times New Roman" w:hAnsi="Times New Roman" w:cs="Times New Roman"/>
                <w:szCs w:val="24"/>
                <w:lang w:eastAsia="de-DE"/>
              </w:rPr>
            </w:pPr>
            <w:r w:rsidRPr="00C943B8">
              <w:rPr>
                <w:rFonts w:eastAsia="Times New Roman" w:cs="Arial"/>
                <w:szCs w:val="24"/>
                <w:lang w:eastAsia="de-DE"/>
              </w:rPr>
              <w:t>Wasse</w:t>
            </w:r>
            <w:r>
              <w:rPr>
                <w:rFonts w:eastAsia="Times New Roman" w:cs="Arial"/>
                <w:szCs w:val="24"/>
                <w:lang w:eastAsia="de-DE"/>
              </w:rPr>
              <w:t>r</w:t>
            </w:r>
          </w:p>
        </w:tc>
      </w:tr>
      <w:tr w:rsidR="00C943B8" w14:paraId="09DC3DD9" w14:textId="77777777" w:rsidTr="00C943B8">
        <w:tc>
          <w:tcPr>
            <w:tcW w:w="2122" w:type="dxa"/>
            <w:shd w:val="clear" w:color="auto" w:fill="BFBFBF" w:themeFill="background1" w:themeFillShade="BF"/>
          </w:tcPr>
          <w:p w14:paraId="14CC8176" w14:textId="2B4B23CF" w:rsidR="00C943B8" w:rsidRPr="00C943B8" w:rsidRDefault="00C943B8" w:rsidP="001874F3">
            <w:pPr>
              <w:spacing w:before="0"/>
              <w:rPr>
                <w:b/>
                <w:bCs/>
              </w:rPr>
            </w:pPr>
            <w:r w:rsidRPr="00C943B8">
              <w:rPr>
                <w:b/>
                <w:bCs/>
              </w:rPr>
              <w:t>Durchführung 1</w:t>
            </w:r>
          </w:p>
        </w:tc>
        <w:tc>
          <w:tcPr>
            <w:tcW w:w="7222" w:type="dxa"/>
          </w:tcPr>
          <w:p w14:paraId="15ECA736" w14:textId="0E98B616" w:rsidR="00C943B8" w:rsidRPr="00C943B8" w:rsidRDefault="00C943B8" w:rsidP="00C943B8">
            <w:pPr>
              <w:numPr>
                <w:ilvl w:val="0"/>
                <w:numId w:val="19"/>
              </w:numPr>
              <w:spacing w:before="100" w:beforeAutospacing="1" w:after="100" w:afterAutospacing="1"/>
              <w:jc w:val="left"/>
              <w:rPr>
                <w:rFonts w:eastAsia="Times New Roman" w:cs="Arial"/>
                <w:szCs w:val="24"/>
                <w:lang w:eastAsia="de-DE"/>
              </w:rPr>
            </w:pPr>
            <w:r w:rsidRPr="00C943B8">
              <w:rPr>
                <w:rFonts w:eastAsia="Times New Roman" w:cs="Arial"/>
                <w:szCs w:val="24"/>
                <w:lang w:eastAsia="de-DE"/>
              </w:rPr>
              <w:t>Etwa 3-4 Spatel Gelatinepulver mit 150</w:t>
            </w:r>
            <w:r w:rsidR="0063656B">
              <w:rPr>
                <w:rFonts w:eastAsia="Times New Roman" w:cs="Arial"/>
                <w:szCs w:val="24"/>
                <w:lang w:eastAsia="de-DE"/>
              </w:rPr>
              <w:t xml:space="preserve"> </w:t>
            </w:r>
            <w:r w:rsidRPr="00C943B8">
              <w:rPr>
                <w:rFonts w:eastAsia="Times New Roman" w:cs="Arial"/>
                <w:szCs w:val="24"/>
                <w:lang w:eastAsia="de-DE"/>
              </w:rPr>
              <w:t>mL Wasser in Becherglas geben und homogen verteilen</w:t>
            </w:r>
          </w:p>
          <w:p w14:paraId="048F55D3" w14:textId="504A8272" w:rsidR="00C943B8" w:rsidRPr="00C943B8" w:rsidRDefault="00C943B8" w:rsidP="00C943B8">
            <w:pPr>
              <w:numPr>
                <w:ilvl w:val="0"/>
                <w:numId w:val="19"/>
              </w:numPr>
              <w:spacing w:before="100" w:beforeAutospacing="1"/>
              <w:jc w:val="left"/>
              <w:rPr>
                <w:rFonts w:eastAsia="Times New Roman" w:cs="Arial"/>
                <w:szCs w:val="24"/>
                <w:lang w:eastAsia="de-DE"/>
              </w:rPr>
            </w:pPr>
            <w:r w:rsidRPr="00C943B8">
              <w:rPr>
                <w:rFonts w:eastAsia="Times New Roman" w:cs="Arial"/>
                <w:szCs w:val="24"/>
                <w:lang w:eastAsia="de-DE"/>
              </w:rPr>
              <w:t>Gelatine-Wasser-Suspension 10 min stehen lassen</w:t>
            </w:r>
          </w:p>
        </w:tc>
      </w:tr>
      <w:tr w:rsidR="00C943B8" w14:paraId="173FD03E" w14:textId="77777777" w:rsidTr="00C943B8">
        <w:tc>
          <w:tcPr>
            <w:tcW w:w="2122" w:type="dxa"/>
            <w:shd w:val="clear" w:color="auto" w:fill="BFBFBF" w:themeFill="background1" w:themeFillShade="BF"/>
          </w:tcPr>
          <w:p w14:paraId="613D582A" w14:textId="590C981F" w:rsidR="00C943B8" w:rsidRPr="00C943B8" w:rsidRDefault="00C943B8" w:rsidP="001874F3">
            <w:pPr>
              <w:spacing w:before="0"/>
              <w:rPr>
                <w:b/>
                <w:bCs/>
              </w:rPr>
            </w:pPr>
            <w:r w:rsidRPr="00C943B8">
              <w:rPr>
                <w:b/>
                <w:bCs/>
              </w:rPr>
              <w:t>Beobachtung 1</w:t>
            </w:r>
          </w:p>
        </w:tc>
        <w:tc>
          <w:tcPr>
            <w:tcW w:w="7222" w:type="dxa"/>
          </w:tcPr>
          <w:p w14:paraId="096C3527" w14:textId="52AF694D" w:rsidR="00C943B8" w:rsidRDefault="0098227A" w:rsidP="0098227A">
            <w:pPr>
              <w:spacing w:before="0"/>
            </w:pPr>
            <w:r w:rsidRPr="0098227A">
              <w:t>Die Gelatine ist gequollen, die Konsistenz des Gelatine-Wasser-Gemisches ist krümelig-fest</w:t>
            </w:r>
            <w:r w:rsidR="003A4767">
              <w:t>.</w:t>
            </w:r>
          </w:p>
        </w:tc>
      </w:tr>
      <w:tr w:rsidR="00C943B8" w14:paraId="289B2C8F" w14:textId="77777777" w:rsidTr="00C943B8">
        <w:tc>
          <w:tcPr>
            <w:tcW w:w="2122" w:type="dxa"/>
            <w:shd w:val="clear" w:color="auto" w:fill="BFBFBF" w:themeFill="background1" w:themeFillShade="BF"/>
          </w:tcPr>
          <w:p w14:paraId="0624A169" w14:textId="6B7B6333" w:rsidR="00C943B8" w:rsidRPr="00C943B8" w:rsidRDefault="00C943B8" w:rsidP="001874F3">
            <w:pPr>
              <w:spacing w:before="0"/>
              <w:rPr>
                <w:b/>
                <w:bCs/>
              </w:rPr>
            </w:pPr>
            <w:r w:rsidRPr="00C943B8">
              <w:rPr>
                <w:b/>
                <w:bCs/>
              </w:rPr>
              <w:t>Durchführung 2</w:t>
            </w:r>
          </w:p>
        </w:tc>
        <w:tc>
          <w:tcPr>
            <w:tcW w:w="7222" w:type="dxa"/>
          </w:tcPr>
          <w:p w14:paraId="4650E62D" w14:textId="5D3844AC" w:rsidR="00C943B8" w:rsidRDefault="0098227A" w:rsidP="001874F3">
            <w:pPr>
              <w:spacing w:before="0"/>
            </w:pPr>
            <w:r>
              <w:rPr>
                <w:rFonts w:cs="Arial"/>
              </w:rPr>
              <w:t>Die gequollene Gelatine auf maximal 75°C erhitzen</w:t>
            </w:r>
            <w:r w:rsidR="003A4767">
              <w:rPr>
                <w:rFonts w:cs="Arial"/>
              </w:rPr>
              <w:t>.</w:t>
            </w:r>
          </w:p>
        </w:tc>
      </w:tr>
      <w:tr w:rsidR="00C943B8" w14:paraId="28F11BC6" w14:textId="77777777" w:rsidTr="00C943B8">
        <w:tc>
          <w:tcPr>
            <w:tcW w:w="2122" w:type="dxa"/>
            <w:shd w:val="clear" w:color="auto" w:fill="BFBFBF" w:themeFill="background1" w:themeFillShade="BF"/>
          </w:tcPr>
          <w:p w14:paraId="6409261D" w14:textId="6CC85C9D" w:rsidR="00C943B8" w:rsidRPr="00C943B8" w:rsidRDefault="00C943B8" w:rsidP="001874F3">
            <w:pPr>
              <w:spacing w:before="0"/>
              <w:rPr>
                <w:b/>
                <w:bCs/>
              </w:rPr>
            </w:pPr>
            <w:r w:rsidRPr="00C943B8">
              <w:rPr>
                <w:b/>
                <w:bCs/>
              </w:rPr>
              <w:t>Beobachtung 2</w:t>
            </w:r>
          </w:p>
        </w:tc>
        <w:tc>
          <w:tcPr>
            <w:tcW w:w="7222" w:type="dxa"/>
          </w:tcPr>
          <w:p w14:paraId="4E082144" w14:textId="6AAC3468" w:rsidR="00C943B8" w:rsidRDefault="0098227A" w:rsidP="001874F3">
            <w:pPr>
              <w:spacing w:before="0"/>
            </w:pPr>
            <w:r>
              <w:rPr>
                <w:rFonts w:cs="Arial"/>
              </w:rPr>
              <w:t>Die Gelatine löst sich, es entsteht eine klare Lösung</w:t>
            </w:r>
            <w:r w:rsidR="003A4767">
              <w:rPr>
                <w:rFonts w:cs="Arial"/>
              </w:rPr>
              <w:t>.</w:t>
            </w:r>
          </w:p>
        </w:tc>
      </w:tr>
      <w:tr w:rsidR="00C943B8" w14:paraId="26D49010" w14:textId="77777777" w:rsidTr="00C943B8">
        <w:tc>
          <w:tcPr>
            <w:tcW w:w="2122" w:type="dxa"/>
            <w:shd w:val="clear" w:color="auto" w:fill="BFBFBF" w:themeFill="background1" w:themeFillShade="BF"/>
          </w:tcPr>
          <w:p w14:paraId="44C34E40" w14:textId="12ADB710" w:rsidR="00C943B8" w:rsidRPr="00C943B8" w:rsidRDefault="00C943B8" w:rsidP="001874F3">
            <w:pPr>
              <w:spacing w:before="0"/>
              <w:rPr>
                <w:b/>
                <w:bCs/>
              </w:rPr>
            </w:pPr>
            <w:r w:rsidRPr="00C943B8">
              <w:rPr>
                <w:b/>
                <w:bCs/>
              </w:rPr>
              <w:t>Durchführung 3</w:t>
            </w:r>
          </w:p>
        </w:tc>
        <w:tc>
          <w:tcPr>
            <w:tcW w:w="7222" w:type="dxa"/>
          </w:tcPr>
          <w:p w14:paraId="139DC67E" w14:textId="6B63581D" w:rsidR="00C943B8" w:rsidRDefault="0098227A" w:rsidP="001874F3">
            <w:pPr>
              <w:spacing w:before="0"/>
            </w:pPr>
            <w:r>
              <w:rPr>
                <w:rFonts w:cs="Arial"/>
              </w:rPr>
              <w:t>Die warme Gelatinelösung bei Raumtemperatur abkühlen lassen</w:t>
            </w:r>
            <w:r w:rsidR="003A4767">
              <w:rPr>
                <w:rFonts w:cs="Arial"/>
              </w:rPr>
              <w:t>.</w:t>
            </w:r>
          </w:p>
        </w:tc>
      </w:tr>
      <w:tr w:rsidR="00C943B8" w14:paraId="324B2842" w14:textId="77777777" w:rsidTr="00C943B8">
        <w:tc>
          <w:tcPr>
            <w:tcW w:w="2122" w:type="dxa"/>
            <w:shd w:val="clear" w:color="auto" w:fill="BFBFBF" w:themeFill="background1" w:themeFillShade="BF"/>
          </w:tcPr>
          <w:p w14:paraId="00975E87" w14:textId="4427F473" w:rsidR="00C943B8" w:rsidRPr="00C943B8" w:rsidRDefault="00C943B8" w:rsidP="001874F3">
            <w:pPr>
              <w:spacing w:before="0"/>
              <w:rPr>
                <w:b/>
                <w:bCs/>
              </w:rPr>
            </w:pPr>
            <w:r w:rsidRPr="00C943B8">
              <w:rPr>
                <w:b/>
                <w:bCs/>
              </w:rPr>
              <w:t>Beobachtung 3</w:t>
            </w:r>
          </w:p>
        </w:tc>
        <w:tc>
          <w:tcPr>
            <w:tcW w:w="7222" w:type="dxa"/>
          </w:tcPr>
          <w:p w14:paraId="4A12120C" w14:textId="74A7F699" w:rsidR="00C943B8" w:rsidRDefault="0098227A" w:rsidP="001874F3">
            <w:pPr>
              <w:spacing w:before="0"/>
            </w:pPr>
            <w:r>
              <w:rPr>
                <w:rFonts w:cs="Arial"/>
              </w:rPr>
              <w:t>Die Viskosität der Lösung nimmt zu und es bildet sich je nach eingesetzter Menge an Gelatine ein Gel bzw. ein Feststoff gummiartiger Konsistenz</w:t>
            </w:r>
            <w:r w:rsidR="003A4767">
              <w:rPr>
                <w:rFonts w:cs="Arial"/>
              </w:rPr>
              <w:t>.</w:t>
            </w:r>
          </w:p>
        </w:tc>
      </w:tr>
      <w:tr w:rsidR="00C943B8" w14:paraId="3E526383" w14:textId="77777777" w:rsidTr="00C943B8">
        <w:tc>
          <w:tcPr>
            <w:tcW w:w="2122" w:type="dxa"/>
            <w:shd w:val="clear" w:color="auto" w:fill="BFBFBF" w:themeFill="background1" w:themeFillShade="BF"/>
          </w:tcPr>
          <w:p w14:paraId="502D3492" w14:textId="3343344E" w:rsidR="00C943B8" w:rsidRPr="00C943B8" w:rsidRDefault="00C943B8" w:rsidP="001874F3">
            <w:pPr>
              <w:spacing w:before="0"/>
              <w:rPr>
                <w:b/>
                <w:bCs/>
              </w:rPr>
            </w:pPr>
            <w:r w:rsidRPr="00C943B8">
              <w:rPr>
                <w:b/>
                <w:bCs/>
              </w:rPr>
              <w:t>Interpretation</w:t>
            </w:r>
          </w:p>
        </w:tc>
        <w:tc>
          <w:tcPr>
            <w:tcW w:w="7222" w:type="dxa"/>
          </w:tcPr>
          <w:p w14:paraId="7146A5C5" w14:textId="2E67A19D" w:rsidR="00C943B8" w:rsidRDefault="0098227A" w:rsidP="001874F3">
            <w:pPr>
              <w:spacing w:before="0"/>
            </w:pPr>
            <w:r>
              <w:rPr>
                <w:rFonts w:cs="Arial"/>
              </w:rPr>
              <w:t xml:space="preserve">Es kommt zur Wassereinlagerung und damit verbundener Volumenzunahme der Gelatine. Durch Erhitzen findet der endotherme Lösevorgang statt. Beim Abkühlen kommt es zur Sol-Gel-Umwandlung, die Wassermoleküle innerhalb der </w:t>
            </w:r>
            <w:proofErr w:type="spellStart"/>
            <w:r>
              <w:rPr>
                <w:rFonts w:cs="Arial"/>
              </w:rPr>
              <w:t>helicalen</w:t>
            </w:r>
            <w:proofErr w:type="spellEnd"/>
            <w:r>
              <w:rPr>
                <w:rFonts w:cs="Arial"/>
              </w:rPr>
              <w:t xml:space="preserve"> Struktur der Gelatine verlieren an Beweglichkeit. Die Erstarrungstemperatur liegt zwischen 25 und 35°C</w:t>
            </w:r>
            <w:r w:rsidR="003A4767">
              <w:rPr>
                <w:rFonts w:cs="Arial"/>
              </w:rPr>
              <w:t>.</w:t>
            </w:r>
          </w:p>
        </w:tc>
      </w:tr>
    </w:tbl>
    <w:p w14:paraId="08F539E2" w14:textId="325AEE79" w:rsidR="001874F3" w:rsidRDefault="001874F3" w:rsidP="001874F3">
      <w:pPr>
        <w:spacing w:before="0"/>
      </w:pPr>
    </w:p>
    <w:tbl>
      <w:tblPr>
        <w:tblStyle w:val="Tabellenraster"/>
        <w:tblW w:w="0" w:type="auto"/>
        <w:tblLook w:val="04A0" w:firstRow="1" w:lastRow="0" w:firstColumn="1" w:lastColumn="0" w:noHBand="0" w:noVBand="1"/>
      </w:tblPr>
      <w:tblGrid>
        <w:gridCol w:w="2122"/>
        <w:gridCol w:w="7222"/>
      </w:tblGrid>
      <w:tr w:rsidR="0098227A" w14:paraId="20414BC8" w14:textId="77777777" w:rsidTr="00C773D9">
        <w:tc>
          <w:tcPr>
            <w:tcW w:w="2122" w:type="dxa"/>
            <w:shd w:val="clear" w:color="auto" w:fill="BFBFBF" w:themeFill="background1" w:themeFillShade="BF"/>
          </w:tcPr>
          <w:p w14:paraId="3F2DCE08" w14:textId="01B0267B" w:rsidR="0098227A" w:rsidRPr="00C943B8" w:rsidRDefault="0098227A" w:rsidP="00C773D9">
            <w:pPr>
              <w:spacing w:before="0"/>
              <w:rPr>
                <w:b/>
                <w:bCs/>
              </w:rPr>
            </w:pPr>
            <w:r w:rsidRPr="00C943B8">
              <w:rPr>
                <w:b/>
                <w:bCs/>
              </w:rPr>
              <w:t>Experiment</w:t>
            </w:r>
            <w:r w:rsidR="00895A8E">
              <w:rPr>
                <w:b/>
                <w:bCs/>
              </w:rPr>
              <w:t xml:space="preserve"> 2</w:t>
            </w:r>
            <w:r w:rsidR="00325548">
              <w:rPr>
                <w:b/>
                <w:bCs/>
              </w:rPr>
              <w:t xml:space="preserve"> [5]</w:t>
            </w:r>
          </w:p>
        </w:tc>
        <w:tc>
          <w:tcPr>
            <w:tcW w:w="7222" w:type="dxa"/>
          </w:tcPr>
          <w:p w14:paraId="5B45CFC9" w14:textId="5BDE2FEF" w:rsidR="0098227A" w:rsidRDefault="0098227A" w:rsidP="00C773D9">
            <w:pPr>
              <w:spacing w:before="0"/>
            </w:pPr>
            <w:r>
              <w:t>Gele aus Gelatine herstellen</w:t>
            </w:r>
          </w:p>
        </w:tc>
      </w:tr>
      <w:tr w:rsidR="0098227A" w:rsidRPr="00C943B8" w14:paraId="2FA6D288" w14:textId="77777777" w:rsidTr="00C773D9">
        <w:tc>
          <w:tcPr>
            <w:tcW w:w="2122" w:type="dxa"/>
            <w:shd w:val="clear" w:color="auto" w:fill="BFBFBF" w:themeFill="background1" w:themeFillShade="BF"/>
          </w:tcPr>
          <w:p w14:paraId="0404F181" w14:textId="38A6266B" w:rsidR="0098227A" w:rsidRPr="00C943B8" w:rsidRDefault="0098227A" w:rsidP="00C773D9">
            <w:pPr>
              <w:spacing w:before="0"/>
              <w:rPr>
                <w:b/>
                <w:bCs/>
              </w:rPr>
            </w:pPr>
            <w:r w:rsidRPr="00C943B8">
              <w:rPr>
                <w:b/>
                <w:bCs/>
              </w:rPr>
              <w:t>Material</w:t>
            </w:r>
          </w:p>
        </w:tc>
        <w:tc>
          <w:tcPr>
            <w:tcW w:w="7222" w:type="dxa"/>
          </w:tcPr>
          <w:p w14:paraId="0D167386" w14:textId="197135E5" w:rsidR="0098227A" w:rsidRPr="00895A8E" w:rsidRDefault="0098227A" w:rsidP="0098227A">
            <w:pPr>
              <w:numPr>
                <w:ilvl w:val="0"/>
                <w:numId w:val="17"/>
              </w:numPr>
              <w:spacing w:before="100" w:beforeAutospacing="1"/>
              <w:jc w:val="left"/>
              <w:rPr>
                <w:rFonts w:asciiTheme="minorHAnsi" w:eastAsia="Times New Roman" w:hAnsiTheme="minorHAnsi" w:cstheme="minorHAnsi"/>
                <w:szCs w:val="24"/>
                <w:lang w:eastAsia="de-DE"/>
              </w:rPr>
            </w:pPr>
            <w:r w:rsidRPr="00895A8E">
              <w:rPr>
                <w:rFonts w:asciiTheme="minorHAnsi" w:eastAsia="Times New Roman" w:hAnsiTheme="minorHAnsi" w:cstheme="minorHAnsi"/>
                <w:szCs w:val="24"/>
                <w:lang w:eastAsia="de-DE"/>
              </w:rPr>
              <w:t>Vier Bechergläser</w:t>
            </w:r>
            <w:r w:rsidR="00895A8E">
              <w:rPr>
                <w:rFonts w:asciiTheme="minorHAnsi" w:eastAsia="Times New Roman" w:hAnsiTheme="minorHAnsi" w:cstheme="minorHAnsi"/>
                <w:szCs w:val="24"/>
                <w:lang w:eastAsia="de-DE"/>
              </w:rPr>
              <w:t>, 150 mL</w:t>
            </w:r>
          </w:p>
          <w:p w14:paraId="12A4F6F4" w14:textId="2768A65E" w:rsidR="00895A8E" w:rsidRDefault="00895A8E" w:rsidP="0098227A">
            <w:pPr>
              <w:numPr>
                <w:ilvl w:val="0"/>
                <w:numId w:val="17"/>
              </w:numPr>
              <w:spacing w:before="100" w:beforeAutospacing="1"/>
              <w:jc w:val="left"/>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Spatel</w:t>
            </w:r>
          </w:p>
          <w:p w14:paraId="3B9A75D2" w14:textId="1AAF6CAC" w:rsidR="00895A8E" w:rsidRPr="00895A8E" w:rsidRDefault="00895A8E" w:rsidP="00895A8E">
            <w:pPr>
              <w:numPr>
                <w:ilvl w:val="0"/>
                <w:numId w:val="17"/>
              </w:numPr>
              <w:spacing w:before="100" w:beforeAutospacing="1"/>
              <w:jc w:val="left"/>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Vier Glasstäbe</w:t>
            </w:r>
          </w:p>
        </w:tc>
      </w:tr>
      <w:tr w:rsidR="0098227A" w:rsidRPr="00C943B8" w14:paraId="7E1238AF" w14:textId="77777777" w:rsidTr="00C773D9">
        <w:tc>
          <w:tcPr>
            <w:tcW w:w="2122" w:type="dxa"/>
            <w:shd w:val="clear" w:color="auto" w:fill="BFBFBF" w:themeFill="background1" w:themeFillShade="BF"/>
          </w:tcPr>
          <w:p w14:paraId="2DE76BB2" w14:textId="727FB816" w:rsidR="0098227A" w:rsidRPr="00C943B8" w:rsidRDefault="0098227A" w:rsidP="00C773D9">
            <w:pPr>
              <w:spacing w:before="0"/>
              <w:rPr>
                <w:b/>
                <w:bCs/>
              </w:rPr>
            </w:pPr>
            <w:r w:rsidRPr="00C943B8">
              <w:rPr>
                <w:b/>
                <w:bCs/>
              </w:rPr>
              <w:t>Chemikalien</w:t>
            </w:r>
          </w:p>
        </w:tc>
        <w:tc>
          <w:tcPr>
            <w:tcW w:w="7222" w:type="dxa"/>
          </w:tcPr>
          <w:p w14:paraId="5FB2A81A" w14:textId="77777777" w:rsidR="00895A8E" w:rsidRDefault="00895A8E" w:rsidP="00895A8E">
            <w:pPr>
              <w:numPr>
                <w:ilvl w:val="0"/>
                <w:numId w:val="17"/>
              </w:numPr>
              <w:spacing w:before="100" w:beforeAutospacing="1"/>
              <w:jc w:val="left"/>
              <w:rPr>
                <w:rFonts w:asciiTheme="minorHAnsi" w:eastAsia="Times New Roman" w:hAnsiTheme="minorHAnsi" w:cstheme="minorHAnsi"/>
                <w:szCs w:val="24"/>
                <w:lang w:eastAsia="de-DE"/>
              </w:rPr>
            </w:pPr>
            <w:r w:rsidRPr="00895A8E">
              <w:rPr>
                <w:rFonts w:asciiTheme="minorHAnsi" w:eastAsia="Times New Roman" w:hAnsiTheme="minorHAnsi" w:cstheme="minorHAnsi"/>
                <w:szCs w:val="24"/>
                <w:lang w:eastAsia="de-DE"/>
              </w:rPr>
              <w:t>Gelatinepulver</w:t>
            </w:r>
          </w:p>
          <w:p w14:paraId="0F31A1A0" w14:textId="35BAF0BF" w:rsidR="00895A8E" w:rsidRPr="00895A8E" w:rsidRDefault="00895A8E" w:rsidP="00895A8E">
            <w:pPr>
              <w:numPr>
                <w:ilvl w:val="0"/>
                <w:numId w:val="17"/>
              </w:numPr>
              <w:spacing w:before="100" w:beforeAutospacing="1"/>
              <w:jc w:val="left"/>
              <w:rPr>
                <w:rFonts w:asciiTheme="minorHAnsi" w:eastAsia="Times New Roman" w:hAnsiTheme="minorHAnsi" w:cstheme="minorHAnsi"/>
                <w:szCs w:val="24"/>
                <w:lang w:eastAsia="de-DE"/>
              </w:rPr>
            </w:pPr>
            <w:r w:rsidRPr="00895A8E">
              <w:rPr>
                <w:rFonts w:asciiTheme="minorHAnsi" w:eastAsia="Times New Roman" w:hAnsiTheme="minorHAnsi" w:cstheme="minorHAnsi"/>
                <w:szCs w:val="24"/>
                <w:lang w:eastAsia="de-DE"/>
              </w:rPr>
              <w:t>Ca. 400 mL heißes Wasser</w:t>
            </w:r>
          </w:p>
        </w:tc>
      </w:tr>
      <w:tr w:rsidR="0098227A" w:rsidRPr="00C943B8" w14:paraId="27380995" w14:textId="77777777" w:rsidTr="00C773D9">
        <w:tc>
          <w:tcPr>
            <w:tcW w:w="2122" w:type="dxa"/>
            <w:shd w:val="clear" w:color="auto" w:fill="BFBFBF" w:themeFill="background1" w:themeFillShade="BF"/>
          </w:tcPr>
          <w:p w14:paraId="1C158F4E" w14:textId="25B6FB98" w:rsidR="0098227A" w:rsidRPr="00C943B8" w:rsidRDefault="0098227A" w:rsidP="00C773D9">
            <w:pPr>
              <w:spacing w:before="0"/>
              <w:rPr>
                <w:b/>
                <w:bCs/>
              </w:rPr>
            </w:pPr>
            <w:r w:rsidRPr="00C943B8">
              <w:rPr>
                <w:b/>
                <w:bCs/>
              </w:rPr>
              <w:t xml:space="preserve">Durchführung </w:t>
            </w:r>
          </w:p>
        </w:tc>
        <w:tc>
          <w:tcPr>
            <w:tcW w:w="7222" w:type="dxa"/>
          </w:tcPr>
          <w:p w14:paraId="168CBAA6" w14:textId="77777777" w:rsidR="00895A8E" w:rsidRPr="00895A8E" w:rsidRDefault="00895A8E" w:rsidP="00895A8E">
            <w:pPr>
              <w:pStyle w:val="Listenabsatz"/>
              <w:numPr>
                <w:ilvl w:val="0"/>
                <w:numId w:val="21"/>
              </w:numPr>
              <w:spacing w:before="100" w:beforeAutospacing="1"/>
              <w:jc w:val="left"/>
              <w:rPr>
                <w:rFonts w:asciiTheme="minorHAnsi" w:eastAsia="Times New Roman" w:hAnsiTheme="minorHAnsi" w:cstheme="minorHAnsi"/>
                <w:szCs w:val="24"/>
                <w:lang w:eastAsia="de-DE"/>
              </w:rPr>
            </w:pPr>
            <w:r w:rsidRPr="004D367A">
              <w:t>In vier Bechergläser wird jeweils etwa 100ml heißes Wasser und je 1g, 3g, 5g bzw. 10g Gelatine-Pulver gegeben</w:t>
            </w:r>
            <w:r>
              <w:t>.</w:t>
            </w:r>
          </w:p>
          <w:p w14:paraId="3ECF0678" w14:textId="63C8CD58" w:rsidR="0098227A" w:rsidRPr="00895A8E" w:rsidRDefault="00895A8E" w:rsidP="00895A8E">
            <w:pPr>
              <w:pStyle w:val="Listenabsatz"/>
              <w:numPr>
                <w:ilvl w:val="0"/>
                <w:numId w:val="21"/>
              </w:numPr>
              <w:spacing w:before="100" w:beforeAutospacing="1"/>
              <w:jc w:val="left"/>
              <w:rPr>
                <w:rFonts w:asciiTheme="minorHAnsi" w:eastAsia="Times New Roman" w:hAnsiTheme="minorHAnsi" w:cstheme="minorHAnsi"/>
                <w:szCs w:val="24"/>
                <w:lang w:eastAsia="de-DE"/>
              </w:rPr>
            </w:pPr>
            <w:r w:rsidRPr="00C943B8">
              <w:rPr>
                <w:rFonts w:eastAsia="Times New Roman" w:cs="Arial"/>
                <w:szCs w:val="24"/>
                <w:lang w:eastAsia="de-DE"/>
              </w:rPr>
              <w:t>Gelatine-Wasser-Suspension</w:t>
            </w:r>
            <w:r w:rsidRPr="004D367A">
              <w:t xml:space="preserve"> </w:t>
            </w:r>
            <w:r>
              <w:t xml:space="preserve">wird gerührt und </w:t>
            </w:r>
            <w:r w:rsidRPr="004D367A">
              <w:t>anschließend</w:t>
            </w:r>
            <w:r>
              <w:t xml:space="preserve"> für mehrere Stunden</w:t>
            </w:r>
            <w:r w:rsidRPr="004D367A">
              <w:t xml:space="preserve"> ruhig stehen gelassen.</w:t>
            </w:r>
          </w:p>
        </w:tc>
      </w:tr>
      <w:tr w:rsidR="0098227A" w14:paraId="3253B1D4" w14:textId="77777777" w:rsidTr="00C773D9">
        <w:tc>
          <w:tcPr>
            <w:tcW w:w="2122" w:type="dxa"/>
            <w:shd w:val="clear" w:color="auto" w:fill="BFBFBF" w:themeFill="background1" w:themeFillShade="BF"/>
          </w:tcPr>
          <w:p w14:paraId="2BD45765" w14:textId="5B8D6B29" w:rsidR="0098227A" w:rsidRPr="00C943B8" w:rsidRDefault="0098227A" w:rsidP="00C773D9">
            <w:pPr>
              <w:spacing w:before="0"/>
              <w:rPr>
                <w:b/>
                <w:bCs/>
              </w:rPr>
            </w:pPr>
            <w:r w:rsidRPr="00C943B8">
              <w:rPr>
                <w:b/>
                <w:bCs/>
              </w:rPr>
              <w:t xml:space="preserve">Beobachtung </w:t>
            </w:r>
          </w:p>
        </w:tc>
        <w:tc>
          <w:tcPr>
            <w:tcW w:w="7222" w:type="dxa"/>
          </w:tcPr>
          <w:p w14:paraId="108A6507" w14:textId="77777777" w:rsidR="0098227A" w:rsidRDefault="00895A8E" w:rsidP="00C773D9">
            <w:pPr>
              <w:spacing w:before="0"/>
              <w:rPr>
                <w:rFonts w:asciiTheme="minorHAnsi" w:hAnsiTheme="minorHAnsi" w:cstheme="minorHAnsi"/>
              </w:rPr>
            </w:pPr>
            <w:r>
              <w:rPr>
                <w:rFonts w:asciiTheme="minorHAnsi" w:hAnsiTheme="minorHAnsi" w:cstheme="minorHAnsi"/>
              </w:rPr>
              <w:t xml:space="preserve">Es entsteht eine klare Lösung. </w:t>
            </w:r>
          </w:p>
          <w:p w14:paraId="0C29955C" w14:textId="45AF20F3" w:rsidR="00895A8E" w:rsidRPr="00895A8E" w:rsidRDefault="00895A8E" w:rsidP="00C773D9">
            <w:pPr>
              <w:spacing w:before="0"/>
              <w:rPr>
                <w:rFonts w:asciiTheme="minorHAnsi" w:hAnsiTheme="minorHAnsi" w:cstheme="minorHAnsi"/>
              </w:rPr>
            </w:pPr>
            <w:r>
              <w:rPr>
                <w:rFonts w:asciiTheme="minorHAnsi" w:hAnsiTheme="minorHAnsi" w:cstheme="minorHAnsi"/>
              </w:rPr>
              <w:t>Es entsteht ein Gel.</w:t>
            </w:r>
          </w:p>
        </w:tc>
      </w:tr>
      <w:tr w:rsidR="00895A8E" w14:paraId="0A07B5E3" w14:textId="77777777" w:rsidTr="00C773D9">
        <w:tc>
          <w:tcPr>
            <w:tcW w:w="2122" w:type="dxa"/>
            <w:shd w:val="clear" w:color="auto" w:fill="BFBFBF" w:themeFill="background1" w:themeFillShade="BF"/>
          </w:tcPr>
          <w:p w14:paraId="013EBB12" w14:textId="142A10FE" w:rsidR="00895A8E" w:rsidRPr="00C943B8" w:rsidRDefault="00895A8E" w:rsidP="00C773D9">
            <w:pPr>
              <w:spacing w:before="0"/>
              <w:rPr>
                <w:b/>
                <w:bCs/>
              </w:rPr>
            </w:pPr>
            <w:r>
              <w:rPr>
                <w:b/>
                <w:bCs/>
              </w:rPr>
              <w:t>Interpretation</w:t>
            </w:r>
          </w:p>
        </w:tc>
        <w:tc>
          <w:tcPr>
            <w:tcW w:w="7222" w:type="dxa"/>
          </w:tcPr>
          <w:p w14:paraId="5E9B61E7" w14:textId="73C987F3" w:rsidR="00895A8E" w:rsidRPr="00895A8E" w:rsidRDefault="00895A8E" w:rsidP="00C773D9">
            <w:pPr>
              <w:spacing w:before="0"/>
              <w:rPr>
                <w:rFonts w:asciiTheme="minorHAnsi" w:hAnsiTheme="minorHAnsi" w:cstheme="minorHAnsi"/>
              </w:rPr>
            </w:pPr>
            <w:r>
              <w:rPr>
                <w:rFonts w:asciiTheme="minorHAnsi" w:hAnsiTheme="minorHAnsi" w:cstheme="minorHAnsi"/>
              </w:rPr>
              <w:t>Die Gelatine kann große Mengen Wasser binden und bildet beim Lösen in Wasser ein Gel. Je mehr Gelatine enthalten ist, desto fester ist das Gel.</w:t>
            </w:r>
          </w:p>
        </w:tc>
      </w:tr>
    </w:tbl>
    <w:p w14:paraId="37F0B7A3" w14:textId="15626230" w:rsidR="0098227A" w:rsidRDefault="00E75F91" w:rsidP="00933566">
      <w:pPr>
        <w:spacing w:before="0"/>
        <w:jc w:val="center"/>
      </w:pPr>
      <w:r>
        <w:rPr>
          <w:noProof/>
          <w:szCs w:val="24"/>
          <w:lang w:eastAsia="de-DE"/>
        </w:rPr>
        <w:lastRenderedPageBreak/>
        <w:drawing>
          <wp:inline distT="0" distB="0" distL="0" distR="0" wp14:anchorId="6FFB334E" wp14:editId="12EC1839">
            <wp:extent cx="5400000" cy="2461068"/>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pic:cNvPicPr>
                  </pic:nvPicPr>
                  <pic:blipFill rotWithShape="1">
                    <a:blip r:embed="rId9" cstate="print">
                      <a:extLst>
                        <a:ext uri="{28A0092B-C50C-407E-A947-70E740481C1C}">
                          <a14:useLocalDpi xmlns:a14="http://schemas.microsoft.com/office/drawing/2010/main" val="0"/>
                        </a:ext>
                      </a:extLst>
                    </a:blip>
                    <a:srcRect l="1712" t="22382" r="3863" b="20282"/>
                    <a:stretch/>
                  </pic:blipFill>
                  <pic:spPr bwMode="auto">
                    <a:xfrm>
                      <a:off x="0" y="0"/>
                      <a:ext cx="5400000" cy="2461068"/>
                    </a:xfrm>
                    <a:prstGeom prst="rect">
                      <a:avLst/>
                    </a:prstGeom>
                    <a:noFill/>
                    <a:ln>
                      <a:noFill/>
                    </a:ln>
                    <a:extLst>
                      <a:ext uri="{53640926-AAD7-44D8-BBD7-CCE9431645EC}">
                        <a14:shadowObscured xmlns:a14="http://schemas.microsoft.com/office/drawing/2010/main"/>
                      </a:ext>
                    </a:extLst>
                  </pic:spPr>
                </pic:pic>
              </a:graphicData>
            </a:graphic>
          </wp:inline>
        </w:drawing>
      </w:r>
    </w:p>
    <w:p w14:paraId="7F8C48DE" w14:textId="0358E0D9" w:rsidR="00E75F91" w:rsidRPr="00E75F91" w:rsidRDefault="00933566" w:rsidP="00E75F91">
      <w:pPr>
        <w:pStyle w:val="Beschriftung"/>
        <w:spacing w:before="240"/>
      </w:pPr>
      <w:r w:rsidRPr="00E75F91">
        <w:t xml:space="preserve">Abbildung </w:t>
      </w:r>
      <w:fldSimple w:instr=" SEQ Abbildung \* ARABIC ">
        <w:r w:rsidR="00D33CC9">
          <w:rPr>
            <w:noProof/>
          </w:rPr>
          <w:t>1</w:t>
        </w:r>
      </w:fldSimple>
      <w:r w:rsidRPr="00E75F91">
        <w:t>: Gele aus Gelatine mit verschiedenen Konzentrationen an Gelatine (von links nach rechts: 1g, 3g, 5g, 10g) [eigenes Foto]</w:t>
      </w:r>
    </w:p>
    <w:p w14:paraId="496BE168" w14:textId="08E3F2C3" w:rsidR="00E75F91" w:rsidRDefault="00E75F91" w:rsidP="00933566">
      <w:pPr>
        <w:pStyle w:val="Beschriftung"/>
        <w:rPr>
          <w:noProof/>
        </w:rPr>
      </w:pPr>
      <w:r>
        <w:rPr>
          <w:noProof/>
          <w:szCs w:val="24"/>
          <w:lang w:eastAsia="de-DE"/>
        </w:rPr>
        <w:drawing>
          <wp:inline distT="0" distB="0" distL="0" distR="0" wp14:anchorId="2BE4EAB3" wp14:editId="080C8FED">
            <wp:extent cx="2312699" cy="2452370"/>
            <wp:effectExtent l="635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pic:cNvPicPr>
                  </pic:nvPicPr>
                  <pic:blipFill rotWithShape="1">
                    <a:blip r:embed="rId10" cstate="print">
                      <a:extLst>
                        <a:ext uri="{28A0092B-C50C-407E-A947-70E740481C1C}">
                          <a14:useLocalDpi xmlns:a14="http://schemas.microsoft.com/office/drawing/2010/main" val="0"/>
                        </a:ext>
                      </a:extLst>
                    </a:blip>
                    <a:srcRect l="31832" t="4596" r="10860" b="14497"/>
                    <a:stretch/>
                  </pic:blipFill>
                  <pic:spPr bwMode="auto">
                    <a:xfrm rot="5400000">
                      <a:off x="0" y="0"/>
                      <a:ext cx="2312699" cy="2452370"/>
                    </a:xfrm>
                    <a:prstGeom prst="rect">
                      <a:avLst/>
                    </a:prstGeom>
                    <a:noFill/>
                    <a:ln>
                      <a:noFill/>
                    </a:ln>
                    <a:extLst>
                      <a:ext uri="{53640926-AAD7-44D8-BBD7-CCE9431645EC}">
                        <a14:shadowObscured xmlns:a14="http://schemas.microsoft.com/office/drawing/2010/main"/>
                      </a:ext>
                    </a:extLst>
                  </pic:spPr>
                </pic:pic>
              </a:graphicData>
            </a:graphic>
          </wp:inline>
        </w:drawing>
      </w:r>
    </w:p>
    <w:p w14:paraId="5EFA0F50" w14:textId="77777777" w:rsidR="00E75F91" w:rsidRPr="00E75F91" w:rsidRDefault="00E75F91" w:rsidP="00E75F91">
      <w:pPr>
        <w:pStyle w:val="Beschriftung"/>
      </w:pPr>
      <w:r w:rsidRPr="00E75F91">
        <w:t>Abbildung 2: Biuret-Probe:  Lösung von Wasser und Gelatine violette Färbung (links), Biuret-Reagenz blaue Färbung (rechts) [eigenes Foto]</w:t>
      </w:r>
    </w:p>
    <w:tbl>
      <w:tblPr>
        <w:tblStyle w:val="Tabellenraster"/>
        <w:tblW w:w="0" w:type="auto"/>
        <w:tblLook w:val="04A0" w:firstRow="1" w:lastRow="0" w:firstColumn="1" w:lastColumn="0" w:noHBand="0" w:noVBand="1"/>
      </w:tblPr>
      <w:tblGrid>
        <w:gridCol w:w="2122"/>
        <w:gridCol w:w="7222"/>
      </w:tblGrid>
      <w:tr w:rsidR="00895A8E" w14:paraId="1FB3D6DD" w14:textId="77777777" w:rsidTr="00C773D9">
        <w:tc>
          <w:tcPr>
            <w:tcW w:w="2122" w:type="dxa"/>
            <w:shd w:val="clear" w:color="auto" w:fill="BFBFBF" w:themeFill="background1" w:themeFillShade="BF"/>
          </w:tcPr>
          <w:p w14:paraId="72477A64" w14:textId="60E1A166" w:rsidR="00895A8E" w:rsidRPr="00C943B8" w:rsidRDefault="00E75F91" w:rsidP="00C773D9">
            <w:pPr>
              <w:spacing w:before="0"/>
              <w:rPr>
                <w:b/>
                <w:bCs/>
              </w:rPr>
            </w:pPr>
            <w:r w:rsidRPr="00E75F91">
              <w:rPr>
                <w:noProof/>
                <w:szCs w:val="24"/>
              </w:rPr>
              <w:t xml:space="preserve"> </w:t>
            </w:r>
            <w:r w:rsidR="00895A8E" w:rsidRPr="00C943B8">
              <w:rPr>
                <w:b/>
                <w:bCs/>
              </w:rPr>
              <w:t>Experiment</w:t>
            </w:r>
            <w:r w:rsidR="00895A8E">
              <w:rPr>
                <w:b/>
                <w:bCs/>
              </w:rPr>
              <w:t xml:space="preserve"> 3</w:t>
            </w:r>
            <w:r w:rsidR="00325548">
              <w:rPr>
                <w:b/>
                <w:bCs/>
              </w:rPr>
              <w:t xml:space="preserve"> [5]</w:t>
            </w:r>
          </w:p>
        </w:tc>
        <w:tc>
          <w:tcPr>
            <w:tcW w:w="7222" w:type="dxa"/>
          </w:tcPr>
          <w:p w14:paraId="3B2F4697" w14:textId="03CDE4AA" w:rsidR="00895A8E" w:rsidRDefault="00895A8E" w:rsidP="00C773D9">
            <w:pPr>
              <w:spacing w:before="0"/>
            </w:pPr>
            <w:r>
              <w:t>Biuret-Probe</w:t>
            </w:r>
          </w:p>
        </w:tc>
      </w:tr>
      <w:tr w:rsidR="00895A8E" w:rsidRPr="00895A8E" w14:paraId="61B6E60F" w14:textId="77777777" w:rsidTr="00C773D9">
        <w:tc>
          <w:tcPr>
            <w:tcW w:w="2122" w:type="dxa"/>
            <w:shd w:val="clear" w:color="auto" w:fill="BFBFBF" w:themeFill="background1" w:themeFillShade="BF"/>
          </w:tcPr>
          <w:p w14:paraId="5146A51D" w14:textId="5D52ED4D" w:rsidR="00895A8E" w:rsidRPr="00C943B8" w:rsidRDefault="00895A8E" w:rsidP="00C773D9">
            <w:pPr>
              <w:spacing w:before="0"/>
              <w:rPr>
                <w:b/>
                <w:bCs/>
              </w:rPr>
            </w:pPr>
            <w:r w:rsidRPr="00C943B8">
              <w:rPr>
                <w:b/>
                <w:bCs/>
              </w:rPr>
              <w:t>Material</w:t>
            </w:r>
          </w:p>
        </w:tc>
        <w:tc>
          <w:tcPr>
            <w:tcW w:w="7222" w:type="dxa"/>
          </w:tcPr>
          <w:p w14:paraId="55ACD6E5" w14:textId="199DDF8C" w:rsidR="0063656B" w:rsidRDefault="0063656B" w:rsidP="00895A8E">
            <w:pPr>
              <w:numPr>
                <w:ilvl w:val="0"/>
                <w:numId w:val="17"/>
              </w:numPr>
              <w:spacing w:before="100" w:beforeAutospacing="1"/>
              <w:jc w:val="left"/>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Reagenzglas</w:t>
            </w:r>
          </w:p>
          <w:p w14:paraId="143F46D2" w14:textId="58873298" w:rsidR="00895A8E" w:rsidRDefault="00895A8E" w:rsidP="00895A8E">
            <w:pPr>
              <w:numPr>
                <w:ilvl w:val="0"/>
                <w:numId w:val="17"/>
              </w:numPr>
              <w:spacing w:before="100" w:beforeAutospacing="1"/>
              <w:jc w:val="left"/>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Spatel</w:t>
            </w:r>
          </w:p>
          <w:p w14:paraId="5A8CAC32" w14:textId="088F1DCA" w:rsidR="00895A8E" w:rsidRPr="00895A8E" w:rsidRDefault="0063656B" w:rsidP="00895A8E">
            <w:pPr>
              <w:numPr>
                <w:ilvl w:val="0"/>
                <w:numId w:val="17"/>
              </w:numPr>
              <w:spacing w:before="100" w:beforeAutospacing="1"/>
              <w:jc w:val="left"/>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Pipette</w:t>
            </w:r>
          </w:p>
        </w:tc>
      </w:tr>
      <w:tr w:rsidR="00895A8E" w:rsidRPr="00895A8E" w14:paraId="4BEE8A71" w14:textId="77777777" w:rsidTr="00C773D9">
        <w:tc>
          <w:tcPr>
            <w:tcW w:w="2122" w:type="dxa"/>
            <w:shd w:val="clear" w:color="auto" w:fill="BFBFBF" w:themeFill="background1" w:themeFillShade="BF"/>
          </w:tcPr>
          <w:p w14:paraId="40A4BCDE" w14:textId="7C2D7925" w:rsidR="00895A8E" w:rsidRPr="00C943B8" w:rsidRDefault="00895A8E" w:rsidP="00C773D9">
            <w:pPr>
              <w:spacing w:before="0"/>
              <w:rPr>
                <w:b/>
                <w:bCs/>
              </w:rPr>
            </w:pPr>
            <w:r w:rsidRPr="00C943B8">
              <w:rPr>
                <w:b/>
                <w:bCs/>
              </w:rPr>
              <w:t>Chemikalien</w:t>
            </w:r>
          </w:p>
        </w:tc>
        <w:tc>
          <w:tcPr>
            <w:tcW w:w="7222" w:type="dxa"/>
          </w:tcPr>
          <w:p w14:paraId="0AEE6E50" w14:textId="77777777" w:rsidR="00895A8E" w:rsidRDefault="00895A8E" w:rsidP="00895A8E">
            <w:pPr>
              <w:numPr>
                <w:ilvl w:val="0"/>
                <w:numId w:val="17"/>
              </w:numPr>
              <w:spacing w:before="100" w:beforeAutospacing="1"/>
              <w:jc w:val="left"/>
              <w:rPr>
                <w:rFonts w:asciiTheme="minorHAnsi" w:eastAsia="Times New Roman" w:hAnsiTheme="minorHAnsi" w:cstheme="minorHAnsi"/>
                <w:szCs w:val="24"/>
                <w:lang w:eastAsia="de-DE"/>
              </w:rPr>
            </w:pPr>
            <w:r w:rsidRPr="00895A8E">
              <w:rPr>
                <w:rFonts w:asciiTheme="minorHAnsi" w:eastAsia="Times New Roman" w:hAnsiTheme="minorHAnsi" w:cstheme="minorHAnsi"/>
                <w:szCs w:val="24"/>
                <w:lang w:eastAsia="de-DE"/>
              </w:rPr>
              <w:t>Gelatinepulver</w:t>
            </w:r>
          </w:p>
          <w:p w14:paraId="4848CF9D" w14:textId="38256B78" w:rsidR="00895A8E" w:rsidRDefault="0063656B" w:rsidP="00895A8E">
            <w:pPr>
              <w:numPr>
                <w:ilvl w:val="0"/>
                <w:numId w:val="17"/>
              </w:numPr>
              <w:spacing w:before="100" w:beforeAutospacing="1"/>
              <w:jc w:val="left"/>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 xml:space="preserve">Ca. 5mL </w:t>
            </w:r>
            <w:r w:rsidR="00895A8E" w:rsidRPr="00895A8E">
              <w:rPr>
                <w:rFonts w:asciiTheme="minorHAnsi" w:eastAsia="Times New Roman" w:hAnsiTheme="minorHAnsi" w:cstheme="minorHAnsi"/>
                <w:szCs w:val="24"/>
                <w:lang w:eastAsia="de-DE"/>
              </w:rPr>
              <w:t>heißes Wasser</w:t>
            </w:r>
          </w:p>
          <w:p w14:paraId="780AA87C" w14:textId="44B908F0" w:rsidR="0063656B" w:rsidRPr="00895A8E" w:rsidRDefault="0063656B" w:rsidP="00895A8E">
            <w:pPr>
              <w:numPr>
                <w:ilvl w:val="0"/>
                <w:numId w:val="17"/>
              </w:numPr>
              <w:spacing w:before="100" w:beforeAutospacing="1"/>
              <w:jc w:val="left"/>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Biuret-Reagenz</w:t>
            </w:r>
          </w:p>
        </w:tc>
      </w:tr>
      <w:tr w:rsidR="00895A8E" w:rsidRPr="00895A8E" w14:paraId="67B44654" w14:textId="77777777" w:rsidTr="00C773D9">
        <w:tc>
          <w:tcPr>
            <w:tcW w:w="2122" w:type="dxa"/>
            <w:shd w:val="clear" w:color="auto" w:fill="BFBFBF" w:themeFill="background1" w:themeFillShade="BF"/>
          </w:tcPr>
          <w:p w14:paraId="1941F263" w14:textId="77777777" w:rsidR="00895A8E" w:rsidRPr="00C943B8" w:rsidRDefault="00895A8E" w:rsidP="00C773D9">
            <w:pPr>
              <w:spacing w:before="0"/>
              <w:rPr>
                <w:b/>
                <w:bCs/>
              </w:rPr>
            </w:pPr>
            <w:r w:rsidRPr="00C943B8">
              <w:rPr>
                <w:b/>
                <w:bCs/>
              </w:rPr>
              <w:t xml:space="preserve">Durchführung </w:t>
            </w:r>
          </w:p>
        </w:tc>
        <w:tc>
          <w:tcPr>
            <w:tcW w:w="7222" w:type="dxa"/>
          </w:tcPr>
          <w:p w14:paraId="1C9DAAF5" w14:textId="0378588F" w:rsidR="00895A8E" w:rsidRPr="0063656B" w:rsidRDefault="0063656B" w:rsidP="0063656B">
            <w:pPr>
              <w:spacing w:before="100" w:beforeAutospacing="1"/>
              <w:jc w:val="left"/>
              <w:rPr>
                <w:rFonts w:asciiTheme="minorHAnsi" w:eastAsia="Times New Roman" w:hAnsiTheme="minorHAnsi" w:cstheme="minorHAnsi"/>
                <w:szCs w:val="24"/>
                <w:lang w:eastAsia="de-DE"/>
              </w:rPr>
            </w:pPr>
            <w:r w:rsidRPr="0063656B">
              <w:rPr>
                <w:rFonts w:asciiTheme="minorHAnsi" w:eastAsia="Times New Roman" w:hAnsiTheme="minorHAnsi" w:cstheme="minorHAnsi"/>
                <w:szCs w:val="24"/>
                <w:lang w:eastAsia="de-DE"/>
              </w:rPr>
              <w:t>In einem Reagenzglas wird etwa 5ml heißes Wasser mit einigen Körnchen Gelatine-Pulver vermischt. Nach dem Abkühlen der Lösung werden einige Tropfen Biuret-Reagenz auf die Lösung gegeben.</w:t>
            </w:r>
          </w:p>
        </w:tc>
      </w:tr>
      <w:tr w:rsidR="00895A8E" w:rsidRPr="00895A8E" w14:paraId="0BF45A7F" w14:textId="77777777" w:rsidTr="00C773D9">
        <w:tc>
          <w:tcPr>
            <w:tcW w:w="2122" w:type="dxa"/>
            <w:shd w:val="clear" w:color="auto" w:fill="BFBFBF" w:themeFill="background1" w:themeFillShade="BF"/>
          </w:tcPr>
          <w:p w14:paraId="09FAEFBE" w14:textId="77777777" w:rsidR="00895A8E" w:rsidRPr="00C943B8" w:rsidRDefault="00895A8E" w:rsidP="00C773D9">
            <w:pPr>
              <w:spacing w:before="0"/>
              <w:rPr>
                <w:b/>
                <w:bCs/>
              </w:rPr>
            </w:pPr>
            <w:r w:rsidRPr="00C943B8">
              <w:rPr>
                <w:b/>
                <w:bCs/>
              </w:rPr>
              <w:t xml:space="preserve">Beobachtung </w:t>
            </w:r>
          </w:p>
        </w:tc>
        <w:tc>
          <w:tcPr>
            <w:tcW w:w="7222" w:type="dxa"/>
          </w:tcPr>
          <w:p w14:paraId="7EAB47F4" w14:textId="27EE2A80" w:rsidR="00895A8E" w:rsidRPr="00895A8E" w:rsidRDefault="0063656B" w:rsidP="00C773D9">
            <w:pPr>
              <w:spacing w:before="0"/>
              <w:rPr>
                <w:rFonts w:asciiTheme="minorHAnsi" w:hAnsiTheme="minorHAnsi" w:cstheme="minorHAnsi"/>
              </w:rPr>
            </w:pPr>
            <w:r>
              <w:rPr>
                <w:rFonts w:asciiTheme="minorHAnsi" w:hAnsiTheme="minorHAnsi" w:cstheme="minorHAnsi"/>
              </w:rPr>
              <w:t>Die klare Lösung verfärbt sich violett.</w:t>
            </w:r>
          </w:p>
        </w:tc>
      </w:tr>
      <w:tr w:rsidR="00895A8E" w:rsidRPr="00895A8E" w14:paraId="7FA48D0E" w14:textId="77777777" w:rsidTr="00C773D9">
        <w:tc>
          <w:tcPr>
            <w:tcW w:w="2122" w:type="dxa"/>
            <w:shd w:val="clear" w:color="auto" w:fill="BFBFBF" w:themeFill="background1" w:themeFillShade="BF"/>
          </w:tcPr>
          <w:p w14:paraId="3840818B" w14:textId="4753BD76" w:rsidR="00895A8E" w:rsidRPr="00C943B8" w:rsidRDefault="00895A8E" w:rsidP="00C773D9">
            <w:pPr>
              <w:spacing w:before="0"/>
              <w:rPr>
                <w:b/>
                <w:bCs/>
              </w:rPr>
            </w:pPr>
            <w:r>
              <w:rPr>
                <w:b/>
                <w:bCs/>
              </w:rPr>
              <w:t>Interpretation</w:t>
            </w:r>
          </w:p>
        </w:tc>
        <w:tc>
          <w:tcPr>
            <w:tcW w:w="7222" w:type="dxa"/>
          </w:tcPr>
          <w:p w14:paraId="1DB68F4F" w14:textId="7A373343" w:rsidR="00895A8E" w:rsidRPr="00895A8E" w:rsidRDefault="0063656B" w:rsidP="00C773D9">
            <w:pPr>
              <w:spacing w:before="0"/>
              <w:rPr>
                <w:rFonts w:asciiTheme="minorHAnsi" w:hAnsiTheme="minorHAnsi" w:cstheme="minorHAnsi"/>
              </w:rPr>
            </w:pPr>
            <w:r>
              <w:rPr>
                <w:rFonts w:asciiTheme="minorHAnsi" w:hAnsiTheme="minorHAnsi" w:cstheme="minorHAnsi"/>
              </w:rPr>
              <w:t>Die Biuret-Probe ist ein Nachweis für Proteine</w:t>
            </w:r>
            <w:r w:rsidR="0018361E">
              <w:rPr>
                <w:rFonts w:asciiTheme="minorHAnsi" w:hAnsiTheme="minorHAnsi" w:cstheme="minorHAnsi"/>
              </w:rPr>
              <w:t>, die hier nachgewiesen wurden.</w:t>
            </w:r>
          </w:p>
        </w:tc>
      </w:tr>
    </w:tbl>
    <w:p w14:paraId="7C2E72BC" w14:textId="77777777" w:rsidR="006C3DBC" w:rsidRDefault="006C3DBC">
      <w:pPr>
        <w:spacing w:before="0"/>
        <w:jc w:val="left"/>
      </w:pPr>
      <w:r>
        <w:br w:type="page"/>
      </w:r>
    </w:p>
    <w:p w14:paraId="2C01CDBB" w14:textId="4EDC811A" w:rsidR="00E67687" w:rsidRDefault="00E67687" w:rsidP="00E67687">
      <w:pPr>
        <w:pStyle w:val="berschrift1"/>
      </w:pPr>
      <w:r>
        <w:lastRenderedPageBreak/>
        <w:t>Herstellung</w:t>
      </w:r>
      <w:r w:rsidR="00853EA7">
        <w:t xml:space="preserve"> [1] [3] [4]</w:t>
      </w:r>
    </w:p>
    <w:p w14:paraId="7C51A7D2" w14:textId="52DD0435" w:rsidR="006C3DBC" w:rsidRDefault="006C3DBC" w:rsidP="006C3DBC">
      <w:pPr>
        <w:pStyle w:val="berschrift2"/>
      </w:pPr>
      <w:r>
        <w:t>Verfahren im Überblick</w:t>
      </w:r>
    </w:p>
    <w:p w14:paraId="052FB3EA" w14:textId="77777777" w:rsidR="003378B1" w:rsidRDefault="003378B1" w:rsidP="003378B1">
      <w:pPr>
        <w:pStyle w:val="Beschriftung"/>
        <w:spacing w:before="240"/>
      </w:pPr>
      <w:r>
        <w:rPr>
          <w:noProof/>
          <w:lang w:eastAsia="de-DE"/>
        </w:rPr>
        <w:drawing>
          <wp:inline distT="0" distB="0" distL="0" distR="0" wp14:anchorId="43FC3938" wp14:editId="4B777D5D">
            <wp:extent cx="2426878" cy="6870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9302" b="-1647"/>
                    <a:stretch/>
                  </pic:blipFill>
                  <pic:spPr bwMode="auto">
                    <a:xfrm>
                      <a:off x="0" y="0"/>
                      <a:ext cx="2426878" cy="6870700"/>
                    </a:xfrm>
                    <a:prstGeom prst="rect">
                      <a:avLst/>
                    </a:prstGeom>
                    <a:noFill/>
                    <a:ln>
                      <a:noFill/>
                    </a:ln>
                    <a:extLst>
                      <a:ext uri="{53640926-AAD7-44D8-BBD7-CCE9431645EC}">
                        <a14:shadowObscured xmlns:a14="http://schemas.microsoft.com/office/drawing/2010/main"/>
                      </a:ext>
                    </a:extLst>
                  </pic:spPr>
                </pic:pic>
              </a:graphicData>
            </a:graphic>
          </wp:inline>
        </w:drawing>
      </w:r>
    </w:p>
    <w:p w14:paraId="3571FA41" w14:textId="3C5B5C21" w:rsidR="003378B1" w:rsidRPr="007D2E15" w:rsidRDefault="003378B1" w:rsidP="003378B1">
      <w:pPr>
        <w:pStyle w:val="Beschriftung"/>
      </w:pPr>
      <w:r w:rsidRPr="007D2E15">
        <w:t xml:space="preserve">Abbildung </w:t>
      </w:r>
      <w:fldSimple w:instr=" SEQ Abbildung \* ARABIC ">
        <w:r w:rsidR="00D33CC9">
          <w:rPr>
            <w:noProof/>
          </w:rPr>
          <w:t>2</w:t>
        </w:r>
      </w:fldSimple>
      <w:r w:rsidRPr="007D2E15">
        <w:t>: Übersicht über die Prozessstufen der industriellen Gelatineherstellung; alkalisches bzw. saures Aufschlussverfahren mit anschließender thermischer Partialhydrolyse [eigene Darstellung]</w:t>
      </w:r>
    </w:p>
    <w:p w14:paraId="6C9CCE3D" w14:textId="16207055" w:rsidR="002E1B82" w:rsidRDefault="002E1B82" w:rsidP="006C3DBC">
      <w:pPr>
        <w:rPr>
          <w:rFonts w:eastAsia="Times New Roman" w:cs="Arial"/>
          <w:szCs w:val="24"/>
          <w:lang w:eastAsia="de-DE"/>
        </w:rPr>
      </w:pPr>
      <w:r w:rsidRPr="002E1B82">
        <w:rPr>
          <w:rFonts w:eastAsia="Times New Roman" w:cs="Arial"/>
          <w:szCs w:val="24"/>
          <w:lang w:eastAsia="de-DE"/>
        </w:rPr>
        <w:t>Gelatine wird durch chemisch - thermische Verfahrensschritte aus Kollagen gewonnen. Dabei bedient man sich folgenden grundlegenden Prinzip:</w:t>
      </w:r>
      <w:r w:rsidR="006C3DBC">
        <w:rPr>
          <w:rFonts w:eastAsia="Times New Roman" w:cs="Arial"/>
          <w:szCs w:val="24"/>
          <w:lang w:eastAsia="de-DE"/>
        </w:rPr>
        <w:t xml:space="preserve"> </w:t>
      </w:r>
    </w:p>
    <w:p w14:paraId="34196FA3" w14:textId="77777777" w:rsidR="006C3DBC" w:rsidRDefault="006C3DBC" w:rsidP="008434BC">
      <w:pPr>
        <w:spacing w:before="100" w:beforeAutospacing="1"/>
        <w:jc w:val="center"/>
        <w:rPr>
          <w:rFonts w:eastAsia="Times New Roman" w:cs="Arial"/>
          <w:szCs w:val="24"/>
          <w:lang w:eastAsia="de-DE"/>
        </w:rPr>
      </w:pPr>
      <w:r>
        <w:rPr>
          <w:rFonts w:eastAsia="Times New Roman" w:cs="Arial"/>
          <w:noProof/>
          <w:szCs w:val="24"/>
          <w:lang w:eastAsia="de-DE"/>
        </w:rPr>
        <w:drawing>
          <wp:inline distT="0" distB="0" distL="0" distR="0" wp14:anchorId="31F2ACDE" wp14:editId="373095F5">
            <wp:extent cx="5400000" cy="2971916"/>
            <wp:effectExtent l="0" t="0" r="0" b="0"/>
            <wp:docPr id="2132" name="Grafik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 name="Grafik 213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2971916"/>
                    </a:xfrm>
                    <a:prstGeom prst="rect">
                      <a:avLst/>
                    </a:prstGeom>
                    <a:noFill/>
                    <a:ln>
                      <a:noFill/>
                    </a:ln>
                  </pic:spPr>
                </pic:pic>
              </a:graphicData>
            </a:graphic>
          </wp:inline>
        </w:drawing>
      </w:r>
    </w:p>
    <w:p w14:paraId="409E00E0" w14:textId="581CAC45" w:rsidR="003378B1" w:rsidRPr="007D2E15" w:rsidRDefault="003378B1" w:rsidP="003378B1">
      <w:pPr>
        <w:pStyle w:val="Beschriftung"/>
      </w:pPr>
      <w:r w:rsidRPr="007D2E15">
        <w:t xml:space="preserve">Abbildung </w:t>
      </w:r>
      <w:fldSimple w:instr=" SEQ Abbildung \* ARABIC ">
        <w:r w:rsidR="00D33CC9">
          <w:rPr>
            <w:noProof/>
          </w:rPr>
          <w:t>3</w:t>
        </w:r>
      </w:fldSimple>
      <w:r w:rsidRPr="007D2E15">
        <w:t xml:space="preserve">: Schematische Darstellung der Vorgänge bei der </w:t>
      </w:r>
      <w:r>
        <w:t xml:space="preserve">thermischen Partialhydrolyse von Kollagen zu Gelatine mit </w:t>
      </w:r>
      <w:r w:rsidRPr="007D2E15">
        <w:t>chemisch</w:t>
      </w:r>
      <w:r>
        <w:t xml:space="preserve">en und </w:t>
      </w:r>
      <w:r w:rsidRPr="007D2E15">
        <w:t>thermische</w:t>
      </w:r>
      <w:r>
        <w:t>n</w:t>
      </w:r>
      <w:r w:rsidRPr="007D2E15">
        <w:t xml:space="preserve"> Verfahrensschritte</w:t>
      </w:r>
      <w:r>
        <w:t>n [1] [eigene Darstellung]</w:t>
      </w:r>
    </w:p>
    <w:p w14:paraId="56A0FC16" w14:textId="5F6F1123" w:rsidR="002E1B82" w:rsidRPr="002E1B82" w:rsidRDefault="002E1B82" w:rsidP="006C3DBC">
      <w:pPr>
        <w:spacing w:before="100" w:beforeAutospacing="1" w:after="100" w:afterAutospacing="1"/>
        <w:rPr>
          <w:rFonts w:eastAsia="Times New Roman" w:cs="Arial"/>
          <w:szCs w:val="24"/>
          <w:lang w:eastAsia="de-DE"/>
        </w:rPr>
      </w:pPr>
      <w:r w:rsidRPr="002E1B82">
        <w:rPr>
          <w:rFonts w:eastAsia="Times New Roman" w:cs="Arial"/>
          <w:szCs w:val="24"/>
          <w:lang w:eastAsia="de-DE"/>
        </w:rPr>
        <w:t>Bindungen, die das Kollagen stabilisieren</w:t>
      </w:r>
      <w:r>
        <w:rPr>
          <w:rFonts w:eastAsia="Times New Roman" w:cs="Arial"/>
          <w:szCs w:val="24"/>
          <w:lang w:eastAsia="de-DE"/>
        </w:rPr>
        <w:t>,</w:t>
      </w:r>
      <w:r w:rsidRPr="002E1B82">
        <w:rPr>
          <w:rFonts w:eastAsia="Times New Roman" w:cs="Arial"/>
          <w:szCs w:val="24"/>
          <w:lang w:eastAsia="de-DE"/>
        </w:rPr>
        <w:t xml:space="preserve"> werden teilweise zerstört. Die helikale Struktur der einzelnen Kollagenstränge wird zerstört. Die thermische Bewegung kann die Kräfte, die die dreisträngige Helix stabilisieren überspielen und es entsteht Gelatine - eine gestörte Molekülstruktur aus Knäueln, deren Faltung beim Abkühlen vom Zufall bestimmt ist.</w:t>
      </w:r>
    </w:p>
    <w:p w14:paraId="38F778BB" w14:textId="77777777" w:rsidR="007D2E15" w:rsidRPr="007D2E15" w:rsidRDefault="007D2E15" w:rsidP="00015008">
      <w:pPr>
        <w:spacing w:before="0"/>
      </w:pPr>
      <w:r w:rsidRPr="007D2E15">
        <w:t>Folgende Bindungen können gestört werden:</w:t>
      </w:r>
    </w:p>
    <w:p w14:paraId="08DF7CDF" w14:textId="69856490" w:rsidR="007D2E15" w:rsidRPr="007D2E15" w:rsidRDefault="007D2E15" w:rsidP="00B16566">
      <w:pPr>
        <w:pStyle w:val="AufzhlungStandard"/>
      </w:pPr>
      <w:r w:rsidRPr="007D2E15">
        <w:t xml:space="preserve">kooperative Wechselwirkungen, d.h. die helikale Form beruht auf vielen sich verstärkenden Bindungen, die einzeln relativ schwach </w:t>
      </w:r>
      <w:r w:rsidR="003A4767" w:rsidRPr="007D2E15">
        <w:t>sind,</w:t>
      </w:r>
      <w:r w:rsidRPr="007D2E15">
        <w:t xml:space="preserve"> wie z.B.: </w:t>
      </w:r>
    </w:p>
    <w:p w14:paraId="00C62FD0" w14:textId="77777777" w:rsidR="007D2E15" w:rsidRPr="007D2E15" w:rsidRDefault="007D2E15" w:rsidP="003378B1">
      <w:pPr>
        <w:pStyle w:val="Liste2Aufzhlung"/>
      </w:pPr>
      <w:r w:rsidRPr="007D2E15">
        <w:t>Wasserstoffbrückenbindungen sind einerseits zwischen der peptidischen Aminogruppe des Glycins und der peptidischen Carbonylgruppe von den anderen beiden Ketten in der Helix und andererseits zwischen den Hydroxylgruppen der Hydroxyprolinresten und Wasserstoffatomen zu finden.</w:t>
      </w:r>
    </w:p>
    <w:p w14:paraId="4E24E5E6" w14:textId="77777777" w:rsidR="007D2E15" w:rsidRPr="007D2E15" w:rsidRDefault="007D2E15" w:rsidP="003378B1">
      <w:pPr>
        <w:pStyle w:val="Liste2Aufzhlung"/>
      </w:pPr>
      <w:r w:rsidRPr="007D2E15">
        <w:t>Überlappungen zwischen hydrophoben Glycin-Prolin-Hydroxyprolin-reichen Strukturelementen und hydrophilen Bereichen (hoher Anteil an polaren, negativ und positiv geladenen Aminosäuren)</w:t>
      </w:r>
    </w:p>
    <w:p w14:paraId="78949041" w14:textId="77777777" w:rsidR="007D2E15" w:rsidRPr="007D2E15" w:rsidRDefault="007D2E15" w:rsidP="003378B1">
      <w:pPr>
        <w:pStyle w:val="Liste2Aufzhlung"/>
      </w:pPr>
      <w:r w:rsidRPr="007D2E15">
        <w:t>Anziehung durch Van-der-Waals Kräfte einzelner Strukturelemente.</w:t>
      </w:r>
    </w:p>
    <w:p w14:paraId="766F01E6" w14:textId="51F5505D" w:rsidR="007D2E15" w:rsidRPr="007D2E15" w:rsidRDefault="007D2E15" w:rsidP="00B16566">
      <w:pPr>
        <w:pStyle w:val="AufzhlungStandard"/>
      </w:pPr>
      <w:r w:rsidRPr="007D2E15">
        <w:t>intramolekulare und intermolekulare Quervernetzungen</w:t>
      </w:r>
    </w:p>
    <w:p w14:paraId="2F8F6713" w14:textId="77777777" w:rsidR="006C3DBC" w:rsidRDefault="007D2E15" w:rsidP="006C3DBC">
      <w:pPr>
        <w:pStyle w:val="berschrift2"/>
      </w:pPr>
      <w:r w:rsidRPr="007D2E15">
        <w:t>Vorbehandlung</w:t>
      </w:r>
    </w:p>
    <w:p w14:paraId="1BA8D12A" w14:textId="503A1E3E" w:rsidR="007D2E15" w:rsidRPr="007D2E15" w:rsidRDefault="007D2E15" w:rsidP="007D2E15">
      <w:r w:rsidRPr="007D2E15">
        <w:t>Zwei grundsätzliche Aufschlussverfahren werden bei der Herstellung der Gelatine angewendet:</w:t>
      </w:r>
    </w:p>
    <w:p w14:paraId="366CEE6F" w14:textId="7A1B9692" w:rsidR="007D2E15" w:rsidRPr="007D2E15" w:rsidRDefault="007D2E15" w:rsidP="00B10FF8">
      <w:pPr>
        <w:pStyle w:val="berschrift3"/>
      </w:pPr>
      <w:r w:rsidRPr="007D2E15">
        <w:t>Saures Verfahren für Gelatine Typ A</w:t>
      </w:r>
    </w:p>
    <w:p w14:paraId="0C03D851" w14:textId="77777777" w:rsidR="007D2E15" w:rsidRPr="007D2E15" w:rsidRDefault="007D2E15" w:rsidP="007D2E15">
      <w:r w:rsidRPr="007D2E15">
        <w:t>Bei thermischen und säurekatalysiertem Abbau überwiegen hydrolytische Spaltungen innerhalb einzelner Kollagenketten. Der Rohstoff (überwiegend Schweineschwarten) unterliegt einem dreitägigen Aufschlussprozess, da bei diesem Rohmaterial aufgrund des niedrigen Alters der Tiere die Quervernetzung des Kollagens noch nicht so hoch ist. Der Rohstoff wird sauer behandelt und steht im Anschluss sofort für die Extraktion der Gelatine zur Verfügung.</w:t>
      </w:r>
    </w:p>
    <w:p w14:paraId="0A8E538D" w14:textId="46EF9AAB" w:rsidR="007D2E15" w:rsidRPr="007D2E15" w:rsidRDefault="007D2E15" w:rsidP="00B10FF8">
      <w:pPr>
        <w:pStyle w:val="berschrift3"/>
      </w:pPr>
      <w:r w:rsidRPr="007D2E15">
        <w:t>Alkalisches Verfahren für Gelatine Typ B</w:t>
      </w:r>
    </w:p>
    <w:p w14:paraId="1127FD93" w14:textId="77777777" w:rsidR="007D2E15" w:rsidRPr="007D2E15" w:rsidRDefault="007D2E15" w:rsidP="007D2E15">
      <w:r w:rsidRPr="007D2E15">
        <w:t xml:space="preserve">Bei alkalischer Hydrolyse kommt es vermehrt zur Spaltung von inter- und intramolekularen Quervernetzungen. Durch mehrwöchige alkalische Behandlung wird eine schonende Umwandlung der Kollagenstruktur erreicht. Als Rohmaterial kann hier nur </w:t>
      </w:r>
      <w:proofErr w:type="spellStart"/>
      <w:r w:rsidRPr="007D2E15">
        <w:t>Ossein</w:t>
      </w:r>
      <w:proofErr w:type="spellEnd"/>
      <w:r w:rsidRPr="007D2E15">
        <w:t xml:space="preserve"> und Rinderspalt verwendet werden. Anschließend ist das darin enthaltende Kollagen in warmen Wasser löslich.</w:t>
      </w:r>
    </w:p>
    <w:p w14:paraId="3C0A6A11" w14:textId="7870E8C6" w:rsidR="003378B1" w:rsidRDefault="007D2E15" w:rsidP="003378B1">
      <w:pPr>
        <w:pStyle w:val="berschrift2"/>
      </w:pPr>
      <w:r w:rsidRPr="007D2E15">
        <w:t>Extraktion</w:t>
      </w:r>
    </w:p>
    <w:p w14:paraId="4637B077" w14:textId="5AC7BF80" w:rsidR="007D2E15" w:rsidRPr="007D2E15" w:rsidRDefault="007D2E15" w:rsidP="007D2E15">
      <w:r w:rsidRPr="007D2E15">
        <w:t>Die so vorbereiteten Materialien werden nun mit Warmwasser versetzt und mehrstufig extrahiert. Die ersten Abzüge, die bei niedrigsten Temperaturen gewonnen werden, ergeben höchste Gallertfestigkeit der dabei ausgeschmolzenen Gelatine. Diese fällt etwa in einer Lösung w=5% an. Anschließend an den ersten Extraktionsvorgang wird das verbliebene teilextrahierte Material mit frischem Warmwasser höherer Temperatur angesetzt und nochmals extrahiert. Dies wird so oft fortgesetzt, bis der letzte Rest der Gelatine bei Siedetemperaturen in Lösung gegangen ist.</w:t>
      </w:r>
    </w:p>
    <w:p w14:paraId="6BE630DB" w14:textId="7F1D9F56" w:rsidR="003378B1" w:rsidRDefault="007D2E15" w:rsidP="003378B1">
      <w:pPr>
        <w:pStyle w:val="berschrift2"/>
      </w:pPr>
      <w:r w:rsidRPr="007D2E15">
        <w:t>Reinigung</w:t>
      </w:r>
    </w:p>
    <w:p w14:paraId="6179AAAF" w14:textId="572CC749" w:rsidR="007D2E15" w:rsidRPr="007D2E15" w:rsidRDefault="007D2E15" w:rsidP="007D2E15">
      <w:r w:rsidRPr="007D2E15">
        <w:t>Die gewonnene Gelatinelösung wird von Fettspuren und Fäserchen befreit. Ionenaustauscher befreien die Gelatine von Säureresten und Salzen.</w:t>
      </w:r>
    </w:p>
    <w:p w14:paraId="3221CCFE" w14:textId="63E46414" w:rsidR="003378B1" w:rsidRDefault="007D2E15" w:rsidP="003378B1">
      <w:pPr>
        <w:pStyle w:val="berschrift2"/>
      </w:pPr>
      <w:r w:rsidRPr="007D2E15">
        <w:t>Eindickung</w:t>
      </w:r>
    </w:p>
    <w:p w14:paraId="1395D32B" w14:textId="579960C2" w:rsidR="007D2E15" w:rsidRPr="007D2E15" w:rsidRDefault="007D2E15" w:rsidP="007D2E15">
      <w:r w:rsidRPr="007D2E15">
        <w:t>Mehrstufige Vakuum-Eindampfanlagen mit vorgeschalteter Erhitzung sterilisieren die Gelatinelösung und entfernen bei geringstem Energieaufwand das Wasser auf der dünnen Lösung und konzentrieren die Gelatine schonend bis zu einer honigartigen Beschaffenheit auf.</w:t>
      </w:r>
    </w:p>
    <w:p w14:paraId="0C1E7E7E" w14:textId="17840291" w:rsidR="003378B1" w:rsidRDefault="007D2E15" w:rsidP="003378B1">
      <w:pPr>
        <w:pStyle w:val="berschrift2"/>
      </w:pPr>
      <w:r w:rsidRPr="007D2E15">
        <w:t>Trocknen</w:t>
      </w:r>
    </w:p>
    <w:p w14:paraId="163BC1A9" w14:textId="55C1EFEF" w:rsidR="000E4C92" w:rsidRDefault="007D2E15" w:rsidP="007D2E15">
      <w:r w:rsidRPr="007D2E15">
        <w:t>Die entstandenen Gelee-Nudeln werden im Trockner mit filtrierter, gewaschener, vorgetrockneter und entkeimter Luft getrocknet. Die harte und spröde Gelatine wird auf ein Einheitskorn gemahlen.</w:t>
      </w:r>
    </w:p>
    <w:p w14:paraId="3199ED89" w14:textId="262FD698" w:rsidR="000E4C92" w:rsidRDefault="008E7CD4" w:rsidP="008E7CD4">
      <w:pPr>
        <w:pStyle w:val="berschrift1"/>
      </w:pPr>
      <w:r>
        <w:t>Molekulare Struktur</w:t>
      </w:r>
      <w:r w:rsidR="00853EA7">
        <w:t xml:space="preserve"> [1] [2]</w:t>
      </w:r>
    </w:p>
    <w:p w14:paraId="41E61E7A" w14:textId="2A8B0EDF" w:rsidR="008434BC" w:rsidRDefault="008E7CD4" w:rsidP="00C06E66">
      <w:pPr>
        <w:rPr>
          <w:rFonts w:eastAsia="Times New Roman" w:cs="Arial"/>
          <w:noProof/>
          <w:szCs w:val="24"/>
          <w:lang w:eastAsia="de-DE"/>
        </w:rPr>
      </w:pPr>
      <w:r w:rsidRPr="003378B1">
        <w:t>Ausgangsmaterial für die Herstellung von Gelatine ist das wasserunlösliche Bindegewebsprotein Kollagen, das durch folgende Proteinstruktur charakterisiert ist:</w:t>
      </w:r>
      <w:r w:rsidR="003378B1" w:rsidRPr="003378B1">
        <w:rPr>
          <w:rFonts w:eastAsia="Times New Roman" w:cs="Arial"/>
          <w:noProof/>
          <w:szCs w:val="24"/>
          <w:lang w:eastAsia="de-DE"/>
        </w:rPr>
        <w:t xml:space="preserve"> </w:t>
      </w:r>
    </w:p>
    <w:p w14:paraId="77F55E84" w14:textId="775D456D" w:rsidR="003378B1" w:rsidRDefault="00314E73" w:rsidP="003378B1">
      <w:pPr>
        <w:pStyle w:val="Beschriftung"/>
        <w:spacing w:before="240"/>
        <w:jc w:val="left"/>
      </w:pPr>
      <w:r>
        <w:rPr>
          <w:rFonts w:eastAsia="Times New Roman" w:cs="Arial"/>
          <w:noProof/>
          <w:szCs w:val="24"/>
          <w:lang w:eastAsia="de-DE"/>
        </w:rPr>
        <mc:AlternateContent>
          <mc:Choice Requires="wpg">
            <w:drawing>
              <wp:inline distT="0" distB="0" distL="0" distR="0" wp14:anchorId="503D697F" wp14:editId="5F051390">
                <wp:extent cx="5353050" cy="2333675"/>
                <wp:effectExtent l="0" t="0" r="0" b="9525"/>
                <wp:docPr id="2061" name="Gruppieren 48"/>
                <wp:cNvGraphicFramePr/>
                <a:graphic xmlns:a="http://schemas.openxmlformats.org/drawingml/2006/main">
                  <a:graphicData uri="http://schemas.microsoft.com/office/word/2010/wordprocessingGroup">
                    <wpg:wgp>
                      <wpg:cNvGrpSpPr/>
                      <wpg:grpSpPr>
                        <a:xfrm>
                          <a:off x="0" y="0"/>
                          <a:ext cx="5353050" cy="2333675"/>
                          <a:chOff x="-1" y="0"/>
                          <a:chExt cx="5856519" cy="2704296"/>
                        </a:xfrm>
                      </wpg:grpSpPr>
                      <wpg:grpSp>
                        <wpg:cNvPr id="2062" name="Gruppieren 2062"/>
                        <wpg:cNvGrpSpPr/>
                        <wpg:grpSpPr>
                          <a:xfrm>
                            <a:off x="813636" y="104481"/>
                            <a:ext cx="3627403" cy="152756"/>
                            <a:chOff x="813636" y="87984"/>
                            <a:chExt cx="4464496" cy="152756"/>
                          </a:xfrm>
                        </wpg:grpSpPr>
                        <wps:wsp>
                          <wps:cNvPr id="2063" name="Gerade Verbindung 24"/>
                          <wps:cNvCnPr/>
                          <wps:spPr>
                            <a:xfrm>
                              <a:off x="813636" y="168732"/>
                              <a:ext cx="446449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64" name="Ellipse 2064"/>
                          <wps:cNvSpPr/>
                          <wps:spPr>
                            <a:xfrm>
                              <a:off x="813636" y="96724"/>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5" name="Ellipse 2065"/>
                          <wps:cNvSpPr/>
                          <wps:spPr>
                            <a:xfrm>
                              <a:off x="1461708" y="96724"/>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6" name="Ellipse 2066"/>
                          <wps:cNvSpPr/>
                          <wps:spPr>
                            <a:xfrm>
                              <a:off x="2757852" y="96724"/>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7" name="Ellipse 2067"/>
                          <wps:cNvSpPr/>
                          <wps:spPr>
                            <a:xfrm>
                              <a:off x="4702068" y="96724"/>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8" name="Ellipse 2068"/>
                          <wps:cNvSpPr/>
                          <wps:spPr>
                            <a:xfrm>
                              <a:off x="4053996" y="96724"/>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9" name="Ellipse 2069"/>
                          <wps:cNvSpPr/>
                          <wps:spPr>
                            <a:xfrm>
                              <a:off x="3405924" y="96724"/>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0" name="Ellipse 2070"/>
                          <wps:cNvSpPr/>
                          <wps:spPr>
                            <a:xfrm>
                              <a:off x="2126548" y="87984"/>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1" name="Ellipse 2071"/>
                          <wps:cNvSpPr/>
                          <wps:spPr>
                            <a:xfrm>
                              <a:off x="1029660" y="9672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2" name="Ellipse 2072"/>
                          <wps:cNvSpPr/>
                          <wps:spPr>
                            <a:xfrm>
                              <a:off x="1245684" y="9672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3" name="Ellipse 2073"/>
                          <wps:cNvSpPr/>
                          <wps:spPr>
                            <a:xfrm>
                              <a:off x="1677732" y="9235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4" name="Ellipse 2074"/>
                          <wps:cNvSpPr/>
                          <wps:spPr>
                            <a:xfrm>
                              <a:off x="1893756" y="8798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5" name="Ellipse 2075"/>
                          <wps:cNvSpPr/>
                          <wps:spPr>
                            <a:xfrm>
                              <a:off x="2325804" y="8798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6" name="Ellipse 2076"/>
                          <wps:cNvSpPr/>
                          <wps:spPr>
                            <a:xfrm>
                              <a:off x="2541828" y="9672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7" name="Ellipse 2077"/>
                          <wps:cNvSpPr/>
                          <wps:spPr>
                            <a:xfrm>
                              <a:off x="2973876" y="9672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8" name="Ellipse 2078"/>
                          <wps:cNvSpPr/>
                          <wps:spPr>
                            <a:xfrm>
                              <a:off x="3189900" y="9672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9" name="Ellipse 2079"/>
                          <wps:cNvSpPr/>
                          <wps:spPr>
                            <a:xfrm>
                              <a:off x="3621948" y="9672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 name="Ellipse 96"/>
                          <wps:cNvSpPr/>
                          <wps:spPr>
                            <a:xfrm>
                              <a:off x="3837972" y="9672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 name="Ellipse 97"/>
                          <wps:cNvSpPr/>
                          <wps:spPr>
                            <a:xfrm>
                              <a:off x="4270020" y="9672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 name="Ellipse 98"/>
                          <wps:cNvSpPr/>
                          <wps:spPr>
                            <a:xfrm>
                              <a:off x="4486044" y="9672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Ellipse 99"/>
                          <wps:cNvSpPr/>
                          <wps:spPr>
                            <a:xfrm>
                              <a:off x="4918092" y="9672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Ellipse 100"/>
                          <wps:cNvSpPr/>
                          <wps:spPr>
                            <a:xfrm>
                              <a:off x="5134116" y="96724"/>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1" name="Gruppieren 101"/>
                        <wpg:cNvGrpSpPr/>
                        <wpg:grpSpPr>
                          <a:xfrm>
                            <a:off x="813638" y="702077"/>
                            <a:ext cx="3612832" cy="292533"/>
                            <a:chOff x="813638" y="702077"/>
                            <a:chExt cx="4446563" cy="360040"/>
                          </a:xfrm>
                        </wpg:grpSpPr>
                        <wps:wsp>
                          <wps:cNvPr id="102" name="Freihandform 25"/>
                          <wps:cNvSpPr/>
                          <wps:spPr>
                            <a:xfrm>
                              <a:off x="882718" y="736033"/>
                              <a:ext cx="4318242" cy="284608"/>
                            </a:xfrm>
                            <a:custGeom>
                              <a:avLst/>
                              <a:gdLst>
                                <a:gd name="connsiteX0" fmla="*/ 0 w 4318242"/>
                                <a:gd name="connsiteY0" fmla="*/ 184248 h 284608"/>
                                <a:gd name="connsiteX1" fmla="*/ 211540 w 4318242"/>
                                <a:gd name="connsiteY1" fmla="*/ 20474 h 284608"/>
                                <a:gd name="connsiteX2" fmla="*/ 436728 w 4318242"/>
                                <a:gd name="connsiteY2" fmla="*/ 272958 h 284608"/>
                                <a:gd name="connsiteX3" fmla="*/ 627797 w 4318242"/>
                                <a:gd name="connsiteY3" fmla="*/ 34122 h 284608"/>
                                <a:gd name="connsiteX4" fmla="*/ 893928 w 4318242"/>
                                <a:gd name="connsiteY4" fmla="*/ 272958 h 284608"/>
                                <a:gd name="connsiteX5" fmla="*/ 1078173 w 4318242"/>
                                <a:gd name="connsiteY5" fmla="*/ 3 h 284608"/>
                                <a:gd name="connsiteX6" fmla="*/ 1310185 w 4318242"/>
                                <a:gd name="connsiteY6" fmla="*/ 266134 h 284608"/>
                                <a:gd name="connsiteX7" fmla="*/ 1501253 w 4318242"/>
                                <a:gd name="connsiteY7" fmla="*/ 27298 h 284608"/>
                                <a:gd name="connsiteX8" fmla="*/ 1726441 w 4318242"/>
                                <a:gd name="connsiteY8" fmla="*/ 266134 h 284608"/>
                                <a:gd name="connsiteX9" fmla="*/ 1931158 w 4318242"/>
                                <a:gd name="connsiteY9" fmla="*/ 27298 h 284608"/>
                                <a:gd name="connsiteX10" fmla="*/ 2142698 w 4318242"/>
                                <a:gd name="connsiteY10" fmla="*/ 266134 h 284608"/>
                                <a:gd name="connsiteX11" fmla="*/ 2354238 w 4318242"/>
                                <a:gd name="connsiteY11" fmla="*/ 27298 h 284608"/>
                                <a:gd name="connsiteX12" fmla="*/ 2579427 w 4318242"/>
                                <a:gd name="connsiteY12" fmla="*/ 266134 h 284608"/>
                                <a:gd name="connsiteX13" fmla="*/ 2790967 w 4318242"/>
                                <a:gd name="connsiteY13" fmla="*/ 27298 h 284608"/>
                                <a:gd name="connsiteX14" fmla="*/ 3009331 w 4318242"/>
                                <a:gd name="connsiteY14" fmla="*/ 259310 h 284608"/>
                                <a:gd name="connsiteX15" fmla="*/ 3234519 w 4318242"/>
                                <a:gd name="connsiteY15" fmla="*/ 34122 h 284608"/>
                                <a:gd name="connsiteX16" fmla="*/ 3446059 w 4318242"/>
                                <a:gd name="connsiteY16" fmla="*/ 259310 h 284608"/>
                                <a:gd name="connsiteX17" fmla="*/ 3657600 w 4318242"/>
                                <a:gd name="connsiteY17" fmla="*/ 20474 h 284608"/>
                                <a:gd name="connsiteX18" fmla="*/ 3862316 w 4318242"/>
                                <a:gd name="connsiteY18" fmla="*/ 266134 h 284608"/>
                                <a:gd name="connsiteX19" fmla="*/ 4107976 w 4318242"/>
                                <a:gd name="connsiteY19" fmla="*/ 27298 h 284608"/>
                                <a:gd name="connsiteX20" fmla="*/ 4305868 w 4318242"/>
                                <a:gd name="connsiteY20" fmla="*/ 266134 h 284608"/>
                                <a:gd name="connsiteX21" fmla="*/ 4299044 w 4318242"/>
                                <a:gd name="connsiteY21" fmla="*/ 266134 h 284608"/>
                                <a:gd name="connsiteX22" fmla="*/ 4312692 w 4318242"/>
                                <a:gd name="connsiteY22" fmla="*/ 245663 h 284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318242" h="284608">
                                  <a:moveTo>
                                    <a:pt x="0" y="184248"/>
                                  </a:moveTo>
                                  <a:cubicBezTo>
                                    <a:pt x="69376" y="94968"/>
                                    <a:pt x="138752" y="5689"/>
                                    <a:pt x="211540" y="20474"/>
                                  </a:cubicBezTo>
                                  <a:cubicBezTo>
                                    <a:pt x="284328" y="35259"/>
                                    <a:pt x="367352" y="270683"/>
                                    <a:pt x="436728" y="272958"/>
                                  </a:cubicBezTo>
                                  <a:cubicBezTo>
                                    <a:pt x="506104" y="275233"/>
                                    <a:pt x="551597" y="34122"/>
                                    <a:pt x="627797" y="34122"/>
                                  </a:cubicBezTo>
                                  <a:cubicBezTo>
                                    <a:pt x="703997" y="34122"/>
                                    <a:pt x="818865" y="278645"/>
                                    <a:pt x="893928" y="272958"/>
                                  </a:cubicBezTo>
                                  <a:cubicBezTo>
                                    <a:pt x="968991" y="267272"/>
                                    <a:pt x="1008797" y="1140"/>
                                    <a:pt x="1078173" y="3"/>
                                  </a:cubicBezTo>
                                  <a:cubicBezTo>
                                    <a:pt x="1147549" y="-1134"/>
                                    <a:pt x="1239672" y="261585"/>
                                    <a:pt x="1310185" y="266134"/>
                                  </a:cubicBezTo>
                                  <a:cubicBezTo>
                                    <a:pt x="1380698" y="270683"/>
                                    <a:pt x="1431877" y="27298"/>
                                    <a:pt x="1501253" y="27298"/>
                                  </a:cubicBezTo>
                                  <a:cubicBezTo>
                                    <a:pt x="1570629" y="27298"/>
                                    <a:pt x="1654790" y="266134"/>
                                    <a:pt x="1726441" y="266134"/>
                                  </a:cubicBezTo>
                                  <a:cubicBezTo>
                                    <a:pt x="1798092" y="266134"/>
                                    <a:pt x="1861782" y="27298"/>
                                    <a:pt x="1931158" y="27298"/>
                                  </a:cubicBezTo>
                                  <a:cubicBezTo>
                                    <a:pt x="2000534" y="27298"/>
                                    <a:pt x="2072185" y="266134"/>
                                    <a:pt x="2142698" y="266134"/>
                                  </a:cubicBezTo>
                                  <a:cubicBezTo>
                                    <a:pt x="2213211" y="266134"/>
                                    <a:pt x="2281450" y="27298"/>
                                    <a:pt x="2354238" y="27298"/>
                                  </a:cubicBezTo>
                                  <a:cubicBezTo>
                                    <a:pt x="2427026" y="27298"/>
                                    <a:pt x="2506639" y="266134"/>
                                    <a:pt x="2579427" y="266134"/>
                                  </a:cubicBezTo>
                                  <a:cubicBezTo>
                                    <a:pt x="2652215" y="266134"/>
                                    <a:pt x="2719316" y="28435"/>
                                    <a:pt x="2790967" y="27298"/>
                                  </a:cubicBezTo>
                                  <a:cubicBezTo>
                                    <a:pt x="2862618" y="26161"/>
                                    <a:pt x="2935406" y="258173"/>
                                    <a:pt x="3009331" y="259310"/>
                                  </a:cubicBezTo>
                                  <a:cubicBezTo>
                                    <a:pt x="3083256" y="260447"/>
                                    <a:pt x="3161731" y="34122"/>
                                    <a:pt x="3234519" y="34122"/>
                                  </a:cubicBezTo>
                                  <a:cubicBezTo>
                                    <a:pt x="3307307" y="34122"/>
                                    <a:pt x="3375546" y="261585"/>
                                    <a:pt x="3446059" y="259310"/>
                                  </a:cubicBezTo>
                                  <a:cubicBezTo>
                                    <a:pt x="3516572" y="257035"/>
                                    <a:pt x="3588224" y="19337"/>
                                    <a:pt x="3657600" y="20474"/>
                                  </a:cubicBezTo>
                                  <a:cubicBezTo>
                                    <a:pt x="3726976" y="21611"/>
                                    <a:pt x="3787253" y="264997"/>
                                    <a:pt x="3862316" y="266134"/>
                                  </a:cubicBezTo>
                                  <a:cubicBezTo>
                                    <a:pt x="3937379" y="267271"/>
                                    <a:pt x="4034051" y="27298"/>
                                    <a:pt x="4107976" y="27298"/>
                                  </a:cubicBezTo>
                                  <a:cubicBezTo>
                                    <a:pt x="4181901" y="27298"/>
                                    <a:pt x="4274023" y="226328"/>
                                    <a:pt x="4305868" y="266134"/>
                                  </a:cubicBezTo>
                                  <a:cubicBezTo>
                                    <a:pt x="4337713" y="305940"/>
                                    <a:pt x="4297907" y="269546"/>
                                    <a:pt x="4299044" y="266134"/>
                                  </a:cubicBezTo>
                                  <a:cubicBezTo>
                                    <a:pt x="4300181" y="262722"/>
                                    <a:pt x="4306436" y="254192"/>
                                    <a:pt x="4312692" y="245663"/>
                                  </a:cubicBezTo>
                                </a:path>
                              </a:pathLst>
                            </a:custGeom>
                            <a:no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03" name="Gruppieren 103"/>
                          <wpg:cNvGrpSpPr/>
                          <wpg:grpSpPr>
                            <a:xfrm>
                              <a:off x="813638" y="702077"/>
                              <a:ext cx="4446563" cy="360040"/>
                              <a:chOff x="813638" y="702077"/>
                              <a:chExt cx="4446563" cy="360040"/>
                            </a:xfrm>
                          </wpg:grpSpPr>
                          <wps:wsp>
                            <wps:cNvPr id="104" name="Ellipse 104"/>
                            <wps:cNvSpPr/>
                            <wps:spPr>
                              <a:xfrm>
                                <a:off x="813638" y="882985"/>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 name="Ellipse 105"/>
                            <wps:cNvSpPr/>
                            <wps:spPr>
                              <a:xfrm>
                                <a:off x="1443777" y="702077"/>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 name="Ellipse 106"/>
                            <wps:cNvSpPr/>
                            <wps:spPr>
                              <a:xfrm>
                                <a:off x="2739921" y="702077"/>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 name="Ellipse 107"/>
                            <wps:cNvSpPr/>
                            <wps:spPr>
                              <a:xfrm>
                                <a:off x="4684137" y="918101"/>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 name="Ellipse 108"/>
                            <wps:cNvSpPr/>
                            <wps:spPr>
                              <a:xfrm>
                                <a:off x="4036065" y="702077"/>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 name="Ellipse 110"/>
                            <wps:cNvSpPr/>
                            <wps:spPr>
                              <a:xfrm>
                                <a:off x="3387993" y="918101"/>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 name="Ellipse 111"/>
                            <wps:cNvSpPr/>
                            <wps:spPr>
                              <a:xfrm>
                                <a:off x="2108617" y="918101"/>
                                <a:ext cx="144016" cy="144016"/>
                              </a:xfrm>
                              <a:prstGeom prst="ellipse">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 name="Ellipse 112"/>
                            <wps:cNvSpPr/>
                            <wps:spPr>
                              <a:xfrm>
                                <a:off x="1011729" y="702077"/>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 name="Ellipse 113"/>
                            <wps:cNvSpPr/>
                            <wps:spPr>
                              <a:xfrm>
                                <a:off x="1227753" y="918101"/>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 name="Ellipse 114"/>
                            <wps:cNvSpPr/>
                            <wps:spPr>
                              <a:xfrm>
                                <a:off x="1659801" y="918101"/>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 name="Ellipse 115"/>
                            <wps:cNvSpPr/>
                            <wps:spPr>
                              <a:xfrm>
                                <a:off x="1875825" y="702077"/>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 name="Ellipse 121"/>
                            <wps:cNvSpPr/>
                            <wps:spPr>
                              <a:xfrm>
                                <a:off x="2307873" y="702077"/>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 name="Ellipse 122"/>
                            <wps:cNvSpPr/>
                            <wps:spPr>
                              <a:xfrm>
                                <a:off x="2523897" y="918101"/>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 name="Ellipse 123"/>
                            <wps:cNvSpPr/>
                            <wps:spPr>
                              <a:xfrm>
                                <a:off x="2955945" y="918101"/>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 name="Ellipse 124"/>
                            <wps:cNvSpPr/>
                            <wps:spPr>
                              <a:xfrm>
                                <a:off x="3171969" y="702077"/>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 name="Ellipse 125"/>
                            <wps:cNvSpPr/>
                            <wps:spPr>
                              <a:xfrm>
                                <a:off x="3604017" y="702077"/>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6" name="Ellipse 126"/>
                            <wps:cNvSpPr/>
                            <wps:spPr>
                              <a:xfrm>
                                <a:off x="3820041" y="918101"/>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7" name="Ellipse 127"/>
                            <wps:cNvSpPr/>
                            <wps:spPr>
                              <a:xfrm>
                                <a:off x="4252089" y="918101"/>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0" name="Ellipse 2080"/>
                            <wps:cNvSpPr/>
                            <wps:spPr>
                              <a:xfrm>
                                <a:off x="4468113" y="702077"/>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1" name="Ellipse 2081"/>
                            <wps:cNvSpPr/>
                            <wps:spPr>
                              <a:xfrm>
                                <a:off x="4900161" y="702077"/>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2" name="Ellipse 2082"/>
                            <wps:cNvSpPr/>
                            <wps:spPr>
                              <a:xfrm>
                                <a:off x="5116185" y="918101"/>
                                <a:ext cx="144016" cy="144016"/>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083" name="Gruppieren 2083"/>
                        <wpg:cNvGrpSpPr/>
                        <wpg:grpSpPr>
                          <a:xfrm>
                            <a:off x="813636" y="2177059"/>
                            <a:ext cx="5042882" cy="527237"/>
                            <a:chOff x="813636" y="2177059"/>
                            <a:chExt cx="6206624" cy="648907"/>
                          </a:xfrm>
                        </wpg:grpSpPr>
                        <pic:pic xmlns:pic="http://schemas.openxmlformats.org/drawingml/2006/picture">
                          <pic:nvPicPr>
                            <pic:cNvPr id="2084"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45684" y="2400516"/>
                              <a:ext cx="2646363" cy="2127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085"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954950" y="2400516"/>
                              <a:ext cx="2646363" cy="2127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08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400099" y="2178111"/>
                              <a:ext cx="2620161" cy="21061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087"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95665" y="2177059"/>
                              <a:ext cx="2646363" cy="2127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088"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13636" y="2613241"/>
                              <a:ext cx="2646363" cy="2127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2089"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495865" y="2613241"/>
                              <a:ext cx="2646363" cy="2127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grpSp>
                      <wps:wsp>
                        <wps:cNvPr id="2090" name="Textfeld 58"/>
                        <wps:cNvSpPr txBox="1"/>
                        <wps:spPr>
                          <a:xfrm>
                            <a:off x="9108" y="0"/>
                            <a:ext cx="431649" cy="588678"/>
                          </a:xfrm>
                          <a:prstGeom prst="rect">
                            <a:avLst/>
                          </a:prstGeom>
                          <a:noFill/>
                        </wps:spPr>
                        <wps:txbx>
                          <w:txbxContent>
                            <w:p w14:paraId="3F213519" w14:textId="10910295" w:rsidR="00314E73" w:rsidRDefault="00314E73" w:rsidP="00314E73">
                              <w:pPr>
                                <w:rPr>
                                  <w:szCs w:val="24"/>
                                </w:rPr>
                              </w:pPr>
                              <w:r>
                                <w:rPr>
                                  <w:rFonts w:asciiTheme="minorHAnsi"/>
                                  <w:color w:val="000000" w:themeColor="text1"/>
                                  <w:kern w:val="24"/>
                                  <w:sz w:val="29"/>
                                  <w:szCs w:val="29"/>
                                </w:rPr>
                                <w:t>a</w:t>
                              </w:r>
                              <w:r w:rsidR="00B16566">
                                <w:rPr>
                                  <w:rFonts w:asciiTheme="minorHAnsi"/>
                                  <w:color w:val="000000" w:themeColor="text1"/>
                                  <w:kern w:val="24"/>
                                  <w:sz w:val="29"/>
                                  <w:szCs w:val="29"/>
                                </w:rPr>
                                <w:t>.</w:t>
                              </w:r>
                            </w:p>
                          </w:txbxContent>
                        </wps:txbx>
                        <wps:bodyPr wrap="square" rtlCol="0">
                          <a:noAutofit/>
                        </wps:bodyPr>
                      </wps:wsp>
                      <wps:wsp>
                        <wps:cNvPr id="2092" name="Textfeld 60"/>
                        <wps:cNvSpPr txBox="1"/>
                        <wps:spPr>
                          <a:xfrm>
                            <a:off x="-1" y="1401913"/>
                            <a:ext cx="557772" cy="518648"/>
                          </a:xfrm>
                          <a:prstGeom prst="rect">
                            <a:avLst/>
                          </a:prstGeom>
                          <a:noFill/>
                        </wps:spPr>
                        <wps:txbx>
                          <w:txbxContent>
                            <w:p w14:paraId="77FED13A" w14:textId="6E0CFB41" w:rsidR="00314E73" w:rsidRDefault="00314E73" w:rsidP="00314E73">
                              <w:pPr>
                                <w:rPr>
                                  <w:szCs w:val="24"/>
                                </w:rPr>
                              </w:pPr>
                              <w:r>
                                <w:rPr>
                                  <w:rFonts w:asciiTheme="minorHAnsi"/>
                                  <w:color w:val="000000" w:themeColor="text1"/>
                                  <w:kern w:val="24"/>
                                  <w:sz w:val="29"/>
                                  <w:szCs w:val="29"/>
                                </w:rPr>
                                <w:t>c</w:t>
                              </w:r>
                              <w:r w:rsidR="00B16566">
                                <w:rPr>
                                  <w:rFonts w:asciiTheme="minorHAnsi"/>
                                  <w:color w:val="000000" w:themeColor="text1"/>
                                  <w:kern w:val="24"/>
                                  <w:sz w:val="29"/>
                                  <w:szCs w:val="29"/>
                                </w:rPr>
                                <w:t>.</w:t>
                              </w:r>
                            </w:p>
                          </w:txbxContent>
                        </wps:txbx>
                        <wps:bodyPr wrap="square" rtlCol="0">
                          <a:noAutofit/>
                        </wps:bodyPr>
                      </wps:wsp>
                      <wps:wsp>
                        <wps:cNvPr id="2091" name="Textfeld 59"/>
                        <wps:cNvSpPr txBox="1"/>
                        <wps:spPr>
                          <a:xfrm>
                            <a:off x="0" y="700942"/>
                            <a:ext cx="557833" cy="461681"/>
                          </a:xfrm>
                          <a:prstGeom prst="rect">
                            <a:avLst/>
                          </a:prstGeom>
                          <a:noFill/>
                        </wps:spPr>
                        <wps:txbx>
                          <w:txbxContent>
                            <w:p w14:paraId="05AD9369" w14:textId="6A346FC9" w:rsidR="00314E73" w:rsidRDefault="00314E73" w:rsidP="00314E73">
                              <w:pPr>
                                <w:rPr>
                                  <w:szCs w:val="24"/>
                                </w:rPr>
                              </w:pPr>
                              <w:r>
                                <w:rPr>
                                  <w:rFonts w:asciiTheme="minorHAnsi"/>
                                  <w:color w:val="000000" w:themeColor="text1"/>
                                  <w:kern w:val="24"/>
                                  <w:sz w:val="29"/>
                                  <w:szCs w:val="29"/>
                                </w:rPr>
                                <w:t>b</w:t>
                              </w:r>
                              <w:r w:rsidR="00B16566">
                                <w:rPr>
                                  <w:rFonts w:asciiTheme="minorHAnsi"/>
                                  <w:color w:val="000000" w:themeColor="text1"/>
                                  <w:kern w:val="24"/>
                                  <w:sz w:val="29"/>
                                  <w:szCs w:val="29"/>
                                </w:rPr>
                                <w:t>.</w:t>
                              </w:r>
                            </w:p>
                          </w:txbxContent>
                        </wps:txbx>
                        <wps:bodyPr wrap="square" rtlCol="0">
                          <a:noAutofit/>
                        </wps:bodyPr>
                      </wps:wsp>
                      <wps:wsp>
                        <wps:cNvPr id="2093" name="Textfeld 61"/>
                        <wps:cNvSpPr txBox="1"/>
                        <wps:spPr>
                          <a:xfrm>
                            <a:off x="0" y="2102873"/>
                            <a:ext cx="592267" cy="546177"/>
                          </a:xfrm>
                          <a:prstGeom prst="rect">
                            <a:avLst/>
                          </a:prstGeom>
                          <a:noFill/>
                        </wps:spPr>
                        <wps:txbx>
                          <w:txbxContent>
                            <w:p w14:paraId="6EFCE800" w14:textId="7A23EE38" w:rsidR="00314E73" w:rsidRDefault="00314E73" w:rsidP="00314E73">
                              <w:pPr>
                                <w:rPr>
                                  <w:szCs w:val="24"/>
                                </w:rPr>
                              </w:pPr>
                              <w:r>
                                <w:rPr>
                                  <w:rFonts w:asciiTheme="minorHAnsi"/>
                                  <w:color w:val="000000" w:themeColor="text1"/>
                                  <w:kern w:val="24"/>
                                  <w:sz w:val="29"/>
                                  <w:szCs w:val="29"/>
                                </w:rPr>
                                <w:t>d</w:t>
                              </w:r>
                              <w:r w:rsidR="00B16566">
                                <w:rPr>
                                  <w:rFonts w:asciiTheme="minorHAnsi"/>
                                  <w:color w:val="000000" w:themeColor="text1"/>
                                  <w:kern w:val="24"/>
                                  <w:sz w:val="29"/>
                                  <w:szCs w:val="29"/>
                                </w:rPr>
                                <w:t>.</w:t>
                              </w:r>
                            </w:p>
                          </w:txbxContent>
                        </wps:txbx>
                        <wps:bodyPr wrap="square" rtlCol="0">
                          <a:noAutofit/>
                        </wps:bodyPr>
                      </wps:wsp>
                      <wpg:grpSp>
                        <wpg:cNvPr id="2094" name="Gruppieren 2094"/>
                        <wpg:cNvGrpSpPr/>
                        <wpg:grpSpPr>
                          <a:xfrm>
                            <a:off x="813638" y="1470212"/>
                            <a:ext cx="3920796" cy="234026"/>
                            <a:chOff x="813638" y="1470212"/>
                            <a:chExt cx="4876419" cy="288032"/>
                          </a:xfrm>
                        </wpg:grpSpPr>
                        <wps:wsp>
                          <wps:cNvPr id="2095" name="Freihandform 134"/>
                          <wps:cNvSpPr/>
                          <wps:spPr>
                            <a:xfrm>
                              <a:off x="813638" y="1470212"/>
                              <a:ext cx="4318242" cy="284608"/>
                            </a:xfrm>
                            <a:custGeom>
                              <a:avLst/>
                              <a:gdLst>
                                <a:gd name="connsiteX0" fmla="*/ 0 w 4318242"/>
                                <a:gd name="connsiteY0" fmla="*/ 184248 h 284608"/>
                                <a:gd name="connsiteX1" fmla="*/ 211540 w 4318242"/>
                                <a:gd name="connsiteY1" fmla="*/ 20474 h 284608"/>
                                <a:gd name="connsiteX2" fmla="*/ 436728 w 4318242"/>
                                <a:gd name="connsiteY2" fmla="*/ 272958 h 284608"/>
                                <a:gd name="connsiteX3" fmla="*/ 627797 w 4318242"/>
                                <a:gd name="connsiteY3" fmla="*/ 34122 h 284608"/>
                                <a:gd name="connsiteX4" fmla="*/ 893928 w 4318242"/>
                                <a:gd name="connsiteY4" fmla="*/ 272958 h 284608"/>
                                <a:gd name="connsiteX5" fmla="*/ 1078173 w 4318242"/>
                                <a:gd name="connsiteY5" fmla="*/ 3 h 284608"/>
                                <a:gd name="connsiteX6" fmla="*/ 1310185 w 4318242"/>
                                <a:gd name="connsiteY6" fmla="*/ 266134 h 284608"/>
                                <a:gd name="connsiteX7" fmla="*/ 1501253 w 4318242"/>
                                <a:gd name="connsiteY7" fmla="*/ 27298 h 284608"/>
                                <a:gd name="connsiteX8" fmla="*/ 1726441 w 4318242"/>
                                <a:gd name="connsiteY8" fmla="*/ 266134 h 284608"/>
                                <a:gd name="connsiteX9" fmla="*/ 1931158 w 4318242"/>
                                <a:gd name="connsiteY9" fmla="*/ 27298 h 284608"/>
                                <a:gd name="connsiteX10" fmla="*/ 2142698 w 4318242"/>
                                <a:gd name="connsiteY10" fmla="*/ 266134 h 284608"/>
                                <a:gd name="connsiteX11" fmla="*/ 2354238 w 4318242"/>
                                <a:gd name="connsiteY11" fmla="*/ 27298 h 284608"/>
                                <a:gd name="connsiteX12" fmla="*/ 2579427 w 4318242"/>
                                <a:gd name="connsiteY12" fmla="*/ 266134 h 284608"/>
                                <a:gd name="connsiteX13" fmla="*/ 2790967 w 4318242"/>
                                <a:gd name="connsiteY13" fmla="*/ 27298 h 284608"/>
                                <a:gd name="connsiteX14" fmla="*/ 3009331 w 4318242"/>
                                <a:gd name="connsiteY14" fmla="*/ 259310 h 284608"/>
                                <a:gd name="connsiteX15" fmla="*/ 3234519 w 4318242"/>
                                <a:gd name="connsiteY15" fmla="*/ 34122 h 284608"/>
                                <a:gd name="connsiteX16" fmla="*/ 3446059 w 4318242"/>
                                <a:gd name="connsiteY16" fmla="*/ 259310 h 284608"/>
                                <a:gd name="connsiteX17" fmla="*/ 3657600 w 4318242"/>
                                <a:gd name="connsiteY17" fmla="*/ 20474 h 284608"/>
                                <a:gd name="connsiteX18" fmla="*/ 3862316 w 4318242"/>
                                <a:gd name="connsiteY18" fmla="*/ 266134 h 284608"/>
                                <a:gd name="connsiteX19" fmla="*/ 4107976 w 4318242"/>
                                <a:gd name="connsiteY19" fmla="*/ 27298 h 284608"/>
                                <a:gd name="connsiteX20" fmla="*/ 4305868 w 4318242"/>
                                <a:gd name="connsiteY20" fmla="*/ 266134 h 284608"/>
                                <a:gd name="connsiteX21" fmla="*/ 4299044 w 4318242"/>
                                <a:gd name="connsiteY21" fmla="*/ 266134 h 284608"/>
                                <a:gd name="connsiteX22" fmla="*/ 4312692 w 4318242"/>
                                <a:gd name="connsiteY22" fmla="*/ 245663 h 284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318242" h="284608">
                                  <a:moveTo>
                                    <a:pt x="0" y="184248"/>
                                  </a:moveTo>
                                  <a:cubicBezTo>
                                    <a:pt x="69376" y="94968"/>
                                    <a:pt x="138752" y="5689"/>
                                    <a:pt x="211540" y="20474"/>
                                  </a:cubicBezTo>
                                  <a:cubicBezTo>
                                    <a:pt x="284328" y="35259"/>
                                    <a:pt x="367352" y="270683"/>
                                    <a:pt x="436728" y="272958"/>
                                  </a:cubicBezTo>
                                  <a:cubicBezTo>
                                    <a:pt x="506104" y="275233"/>
                                    <a:pt x="551597" y="34122"/>
                                    <a:pt x="627797" y="34122"/>
                                  </a:cubicBezTo>
                                  <a:cubicBezTo>
                                    <a:pt x="703997" y="34122"/>
                                    <a:pt x="818865" y="278645"/>
                                    <a:pt x="893928" y="272958"/>
                                  </a:cubicBezTo>
                                  <a:cubicBezTo>
                                    <a:pt x="968991" y="267272"/>
                                    <a:pt x="1008797" y="1140"/>
                                    <a:pt x="1078173" y="3"/>
                                  </a:cubicBezTo>
                                  <a:cubicBezTo>
                                    <a:pt x="1147549" y="-1134"/>
                                    <a:pt x="1239672" y="261585"/>
                                    <a:pt x="1310185" y="266134"/>
                                  </a:cubicBezTo>
                                  <a:cubicBezTo>
                                    <a:pt x="1380698" y="270683"/>
                                    <a:pt x="1431877" y="27298"/>
                                    <a:pt x="1501253" y="27298"/>
                                  </a:cubicBezTo>
                                  <a:cubicBezTo>
                                    <a:pt x="1570629" y="27298"/>
                                    <a:pt x="1654790" y="266134"/>
                                    <a:pt x="1726441" y="266134"/>
                                  </a:cubicBezTo>
                                  <a:cubicBezTo>
                                    <a:pt x="1798092" y="266134"/>
                                    <a:pt x="1861782" y="27298"/>
                                    <a:pt x="1931158" y="27298"/>
                                  </a:cubicBezTo>
                                  <a:cubicBezTo>
                                    <a:pt x="2000534" y="27298"/>
                                    <a:pt x="2072185" y="266134"/>
                                    <a:pt x="2142698" y="266134"/>
                                  </a:cubicBezTo>
                                  <a:cubicBezTo>
                                    <a:pt x="2213211" y="266134"/>
                                    <a:pt x="2281450" y="27298"/>
                                    <a:pt x="2354238" y="27298"/>
                                  </a:cubicBezTo>
                                  <a:cubicBezTo>
                                    <a:pt x="2427026" y="27298"/>
                                    <a:pt x="2506639" y="266134"/>
                                    <a:pt x="2579427" y="266134"/>
                                  </a:cubicBezTo>
                                  <a:cubicBezTo>
                                    <a:pt x="2652215" y="266134"/>
                                    <a:pt x="2719316" y="28435"/>
                                    <a:pt x="2790967" y="27298"/>
                                  </a:cubicBezTo>
                                  <a:cubicBezTo>
                                    <a:pt x="2862618" y="26161"/>
                                    <a:pt x="2935406" y="258173"/>
                                    <a:pt x="3009331" y="259310"/>
                                  </a:cubicBezTo>
                                  <a:cubicBezTo>
                                    <a:pt x="3083256" y="260447"/>
                                    <a:pt x="3161731" y="34122"/>
                                    <a:pt x="3234519" y="34122"/>
                                  </a:cubicBezTo>
                                  <a:cubicBezTo>
                                    <a:pt x="3307307" y="34122"/>
                                    <a:pt x="3375546" y="261585"/>
                                    <a:pt x="3446059" y="259310"/>
                                  </a:cubicBezTo>
                                  <a:cubicBezTo>
                                    <a:pt x="3516572" y="257035"/>
                                    <a:pt x="3588224" y="19337"/>
                                    <a:pt x="3657600" y="20474"/>
                                  </a:cubicBezTo>
                                  <a:cubicBezTo>
                                    <a:pt x="3726976" y="21611"/>
                                    <a:pt x="3787253" y="264997"/>
                                    <a:pt x="3862316" y="266134"/>
                                  </a:cubicBezTo>
                                  <a:cubicBezTo>
                                    <a:pt x="3937379" y="267271"/>
                                    <a:pt x="4034051" y="27298"/>
                                    <a:pt x="4107976" y="27298"/>
                                  </a:cubicBezTo>
                                  <a:cubicBezTo>
                                    <a:pt x="4181901" y="27298"/>
                                    <a:pt x="4274023" y="226328"/>
                                    <a:pt x="4305868" y="266134"/>
                                  </a:cubicBezTo>
                                  <a:cubicBezTo>
                                    <a:pt x="4337713" y="305940"/>
                                    <a:pt x="4297907" y="269546"/>
                                    <a:pt x="4299044" y="266134"/>
                                  </a:cubicBezTo>
                                  <a:cubicBezTo>
                                    <a:pt x="4300181" y="262722"/>
                                    <a:pt x="4306436" y="254192"/>
                                    <a:pt x="4312692" y="245663"/>
                                  </a:cubicBezTo>
                                </a:path>
                              </a:pathLst>
                            </a:custGeom>
                            <a:noFill/>
                            <a:ln w="19050">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6" name="Freihandform 135"/>
                          <wps:cNvSpPr/>
                          <wps:spPr>
                            <a:xfrm>
                              <a:off x="1053431" y="1470212"/>
                              <a:ext cx="4318242" cy="284608"/>
                            </a:xfrm>
                            <a:custGeom>
                              <a:avLst/>
                              <a:gdLst>
                                <a:gd name="connsiteX0" fmla="*/ 0 w 4318242"/>
                                <a:gd name="connsiteY0" fmla="*/ 184248 h 284608"/>
                                <a:gd name="connsiteX1" fmla="*/ 211540 w 4318242"/>
                                <a:gd name="connsiteY1" fmla="*/ 20474 h 284608"/>
                                <a:gd name="connsiteX2" fmla="*/ 436728 w 4318242"/>
                                <a:gd name="connsiteY2" fmla="*/ 272958 h 284608"/>
                                <a:gd name="connsiteX3" fmla="*/ 627797 w 4318242"/>
                                <a:gd name="connsiteY3" fmla="*/ 34122 h 284608"/>
                                <a:gd name="connsiteX4" fmla="*/ 893928 w 4318242"/>
                                <a:gd name="connsiteY4" fmla="*/ 272958 h 284608"/>
                                <a:gd name="connsiteX5" fmla="*/ 1078173 w 4318242"/>
                                <a:gd name="connsiteY5" fmla="*/ 3 h 284608"/>
                                <a:gd name="connsiteX6" fmla="*/ 1310185 w 4318242"/>
                                <a:gd name="connsiteY6" fmla="*/ 266134 h 284608"/>
                                <a:gd name="connsiteX7" fmla="*/ 1501253 w 4318242"/>
                                <a:gd name="connsiteY7" fmla="*/ 27298 h 284608"/>
                                <a:gd name="connsiteX8" fmla="*/ 1726441 w 4318242"/>
                                <a:gd name="connsiteY8" fmla="*/ 266134 h 284608"/>
                                <a:gd name="connsiteX9" fmla="*/ 1931158 w 4318242"/>
                                <a:gd name="connsiteY9" fmla="*/ 27298 h 284608"/>
                                <a:gd name="connsiteX10" fmla="*/ 2142698 w 4318242"/>
                                <a:gd name="connsiteY10" fmla="*/ 266134 h 284608"/>
                                <a:gd name="connsiteX11" fmla="*/ 2354238 w 4318242"/>
                                <a:gd name="connsiteY11" fmla="*/ 27298 h 284608"/>
                                <a:gd name="connsiteX12" fmla="*/ 2579427 w 4318242"/>
                                <a:gd name="connsiteY12" fmla="*/ 266134 h 284608"/>
                                <a:gd name="connsiteX13" fmla="*/ 2790967 w 4318242"/>
                                <a:gd name="connsiteY13" fmla="*/ 27298 h 284608"/>
                                <a:gd name="connsiteX14" fmla="*/ 3009331 w 4318242"/>
                                <a:gd name="connsiteY14" fmla="*/ 259310 h 284608"/>
                                <a:gd name="connsiteX15" fmla="*/ 3234519 w 4318242"/>
                                <a:gd name="connsiteY15" fmla="*/ 34122 h 284608"/>
                                <a:gd name="connsiteX16" fmla="*/ 3446059 w 4318242"/>
                                <a:gd name="connsiteY16" fmla="*/ 259310 h 284608"/>
                                <a:gd name="connsiteX17" fmla="*/ 3657600 w 4318242"/>
                                <a:gd name="connsiteY17" fmla="*/ 20474 h 284608"/>
                                <a:gd name="connsiteX18" fmla="*/ 3862316 w 4318242"/>
                                <a:gd name="connsiteY18" fmla="*/ 266134 h 284608"/>
                                <a:gd name="connsiteX19" fmla="*/ 4107976 w 4318242"/>
                                <a:gd name="connsiteY19" fmla="*/ 27298 h 284608"/>
                                <a:gd name="connsiteX20" fmla="*/ 4305868 w 4318242"/>
                                <a:gd name="connsiteY20" fmla="*/ 266134 h 284608"/>
                                <a:gd name="connsiteX21" fmla="*/ 4299044 w 4318242"/>
                                <a:gd name="connsiteY21" fmla="*/ 266134 h 284608"/>
                                <a:gd name="connsiteX22" fmla="*/ 4312692 w 4318242"/>
                                <a:gd name="connsiteY22" fmla="*/ 245663 h 284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318242" h="284608">
                                  <a:moveTo>
                                    <a:pt x="0" y="184248"/>
                                  </a:moveTo>
                                  <a:cubicBezTo>
                                    <a:pt x="69376" y="94968"/>
                                    <a:pt x="138752" y="5689"/>
                                    <a:pt x="211540" y="20474"/>
                                  </a:cubicBezTo>
                                  <a:cubicBezTo>
                                    <a:pt x="284328" y="35259"/>
                                    <a:pt x="367352" y="270683"/>
                                    <a:pt x="436728" y="272958"/>
                                  </a:cubicBezTo>
                                  <a:cubicBezTo>
                                    <a:pt x="506104" y="275233"/>
                                    <a:pt x="551597" y="34122"/>
                                    <a:pt x="627797" y="34122"/>
                                  </a:cubicBezTo>
                                  <a:cubicBezTo>
                                    <a:pt x="703997" y="34122"/>
                                    <a:pt x="818865" y="278645"/>
                                    <a:pt x="893928" y="272958"/>
                                  </a:cubicBezTo>
                                  <a:cubicBezTo>
                                    <a:pt x="968991" y="267272"/>
                                    <a:pt x="1008797" y="1140"/>
                                    <a:pt x="1078173" y="3"/>
                                  </a:cubicBezTo>
                                  <a:cubicBezTo>
                                    <a:pt x="1147549" y="-1134"/>
                                    <a:pt x="1239672" y="261585"/>
                                    <a:pt x="1310185" y="266134"/>
                                  </a:cubicBezTo>
                                  <a:cubicBezTo>
                                    <a:pt x="1380698" y="270683"/>
                                    <a:pt x="1431877" y="27298"/>
                                    <a:pt x="1501253" y="27298"/>
                                  </a:cubicBezTo>
                                  <a:cubicBezTo>
                                    <a:pt x="1570629" y="27298"/>
                                    <a:pt x="1654790" y="266134"/>
                                    <a:pt x="1726441" y="266134"/>
                                  </a:cubicBezTo>
                                  <a:cubicBezTo>
                                    <a:pt x="1798092" y="266134"/>
                                    <a:pt x="1861782" y="27298"/>
                                    <a:pt x="1931158" y="27298"/>
                                  </a:cubicBezTo>
                                  <a:cubicBezTo>
                                    <a:pt x="2000534" y="27298"/>
                                    <a:pt x="2072185" y="266134"/>
                                    <a:pt x="2142698" y="266134"/>
                                  </a:cubicBezTo>
                                  <a:cubicBezTo>
                                    <a:pt x="2213211" y="266134"/>
                                    <a:pt x="2281450" y="27298"/>
                                    <a:pt x="2354238" y="27298"/>
                                  </a:cubicBezTo>
                                  <a:cubicBezTo>
                                    <a:pt x="2427026" y="27298"/>
                                    <a:pt x="2506639" y="266134"/>
                                    <a:pt x="2579427" y="266134"/>
                                  </a:cubicBezTo>
                                  <a:cubicBezTo>
                                    <a:pt x="2652215" y="266134"/>
                                    <a:pt x="2719316" y="28435"/>
                                    <a:pt x="2790967" y="27298"/>
                                  </a:cubicBezTo>
                                  <a:cubicBezTo>
                                    <a:pt x="2862618" y="26161"/>
                                    <a:pt x="2935406" y="258173"/>
                                    <a:pt x="3009331" y="259310"/>
                                  </a:cubicBezTo>
                                  <a:cubicBezTo>
                                    <a:pt x="3083256" y="260447"/>
                                    <a:pt x="3161731" y="34122"/>
                                    <a:pt x="3234519" y="34122"/>
                                  </a:cubicBezTo>
                                  <a:cubicBezTo>
                                    <a:pt x="3307307" y="34122"/>
                                    <a:pt x="3375546" y="261585"/>
                                    <a:pt x="3446059" y="259310"/>
                                  </a:cubicBezTo>
                                  <a:cubicBezTo>
                                    <a:pt x="3516572" y="257035"/>
                                    <a:pt x="3588224" y="19337"/>
                                    <a:pt x="3657600" y="20474"/>
                                  </a:cubicBezTo>
                                  <a:cubicBezTo>
                                    <a:pt x="3726976" y="21611"/>
                                    <a:pt x="3787253" y="264997"/>
                                    <a:pt x="3862316" y="266134"/>
                                  </a:cubicBezTo>
                                  <a:cubicBezTo>
                                    <a:pt x="3937379" y="267271"/>
                                    <a:pt x="4034051" y="27298"/>
                                    <a:pt x="4107976" y="27298"/>
                                  </a:cubicBezTo>
                                  <a:cubicBezTo>
                                    <a:pt x="4181901" y="27298"/>
                                    <a:pt x="4274023" y="226328"/>
                                    <a:pt x="4305868" y="266134"/>
                                  </a:cubicBezTo>
                                  <a:cubicBezTo>
                                    <a:pt x="4337713" y="305940"/>
                                    <a:pt x="4297907" y="269546"/>
                                    <a:pt x="4299044" y="266134"/>
                                  </a:cubicBezTo>
                                  <a:cubicBezTo>
                                    <a:pt x="4300181" y="262722"/>
                                    <a:pt x="4306436" y="254192"/>
                                    <a:pt x="4312692" y="245663"/>
                                  </a:cubicBezTo>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7" name="Freihandform 136"/>
                          <wps:cNvSpPr/>
                          <wps:spPr>
                            <a:xfrm>
                              <a:off x="1371815" y="1473636"/>
                              <a:ext cx="4318242" cy="284608"/>
                            </a:xfrm>
                            <a:custGeom>
                              <a:avLst/>
                              <a:gdLst>
                                <a:gd name="connsiteX0" fmla="*/ 0 w 4318242"/>
                                <a:gd name="connsiteY0" fmla="*/ 184248 h 284608"/>
                                <a:gd name="connsiteX1" fmla="*/ 211540 w 4318242"/>
                                <a:gd name="connsiteY1" fmla="*/ 20474 h 284608"/>
                                <a:gd name="connsiteX2" fmla="*/ 436728 w 4318242"/>
                                <a:gd name="connsiteY2" fmla="*/ 272958 h 284608"/>
                                <a:gd name="connsiteX3" fmla="*/ 627797 w 4318242"/>
                                <a:gd name="connsiteY3" fmla="*/ 34122 h 284608"/>
                                <a:gd name="connsiteX4" fmla="*/ 893928 w 4318242"/>
                                <a:gd name="connsiteY4" fmla="*/ 272958 h 284608"/>
                                <a:gd name="connsiteX5" fmla="*/ 1078173 w 4318242"/>
                                <a:gd name="connsiteY5" fmla="*/ 3 h 284608"/>
                                <a:gd name="connsiteX6" fmla="*/ 1310185 w 4318242"/>
                                <a:gd name="connsiteY6" fmla="*/ 266134 h 284608"/>
                                <a:gd name="connsiteX7" fmla="*/ 1501253 w 4318242"/>
                                <a:gd name="connsiteY7" fmla="*/ 27298 h 284608"/>
                                <a:gd name="connsiteX8" fmla="*/ 1726441 w 4318242"/>
                                <a:gd name="connsiteY8" fmla="*/ 266134 h 284608"/>
                                <a:gd name="connsiteX9" fmla="*/ 1931158 w 4318242"/>
                                <a:gd name="connsiteY9" fmla="*/ 27298 h 284608"/>
                                <a:gd name="connsiteX10" fmla="*/ 2142698 w 4318242"/>
                                <a:gd name="connsiteY10" fmla="*/ 266134 h 284608"/>
                                <a:gd name="connsiteX11" fmla="*/ 2354238 w 4318242"/>
                                <a:gd name="connsiteY11" fmla="*/ 27298 h 284608"/>
                                <a:gd name="connsiteX12" fmla="*/ 2579427 w 4318242"/>
                                <a:gd name="connsiteY12" fmla="*/ 266134 h 284608"/>
                                <a:gd name="connsiteX13" fmla="*/ 2790967 w 4318242"/>
                                <a:gd name="connsiteY13" fmla="*/ 27298 h 284608"/>
                                <a:gd name="connsiteX14" fmla="*/ 3009331 w 4318242"/>
                                <a:gd name="connsiteY14" fmla="*/ 259310 h 284608"/>
                                <a:gd name="connsiteX15" fmla="*/ 3234519 w 4318242"/>
                                <a:gd name="connsiteY15" fmla="*/ 34122 h 284608"/>
                                <a:gd name="connsiteX16" fmla="*/ 3446059 w 4318242"/>
                                <a:gd name="connsiteY16" fmla="*/ 259310 h 284608"/>
                                <a:gd name="connsiteX17" fmla="*/ 3657600 w 4318242"/>
                                <a:gd name="connsiteY17" fmla="*/ 20474 h 284608"/>
                                <a:gd name="connsiteX18" fmla="*/ 3862316 w 4318242"/>
                                <a:gd name="connsiteY18" fmla="*/ 266134 h 284608"/>
                                <a:gd name="connsiteX19" fmla="*/ 4107976 w 4318242"/>
                                <a:gd name="connsiteY19" fmla="*/ 27298 h 284608"/>
                                <a:gd name="connsiteX20" fmla="*/ 4305868 w 4318242"/>
                                <a:gd name="connsiteY20" fmla="*/ 266134 h 284608"/>
                                <a:gd name="connsiteX21" fmla="*/ 4299044 w 4318242"/>
                                <a:gd name="connsiteY21" fmla="*/ 266134 h 284608"/>
                                <a:gd name="connsiteX22" fmla="*/ 4312692 w 4318242"/>
                                <a:gd name="connsiteY22" fmla="*/ 245663 h 284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318242" h="284608">
                                  <a:moveTo>
                                    <a:pt x="0" y="184248"/>
                                  </a:moveTo>
                                  <a:cubicBezTo>
                                    <a:pt x="69376" y="94968"/>
                                    <a:pt x="138752" y="5689"/>
                                    <a:pt x="211540" y="20474"/>
                                  </a:cubicBezTo>
                                  <a:cubicBezTo>
                                    <a:pt x="284328" y="35259"/>
                                    <a:pt x="367352" y="270683"/>
                                    <a:pt x="436728" y="272958"/>
                                  </a:cubicBezTo>
                                  <a:cubicBezTo>
                                    <a:pt x="506104" y="275233"/>
                                    <a:pt x="551597" y="34122"/>
                                    <a:pt x="627797" y="34122"/>
                                  </a:cubicBezTo>
                                  <a:cubicBezTo>
                                    <a:pt x="703997" y="34122"/>
                                    <a:pt x="818865" y="278645"/>
                                    <a:pt x="893928" y="272958"/>
                                  </a:cubicBezTo>
                                  <a:cubicBezTo>
                                    <a:pt x="968991" y="267272"/>
                                    <a:pt x="1008797" y="1140"/>
                                    <a:pt x="1078173" y="3"/>
                                  </a:cubicBezTo>
                                  <a:cubicBezTo>
                                    <a:pt x="1147549" y="-1134"/>
                                    <a:pt x="1239672" y="261585"/>
                                    <a:pt x="1310185" y="266134"/>
                                  </a:cubicBezTo>
                                  <a:cubicBezTo>
                                    <a:pt x="1380698" y="270683"/>
                                    <a:pt x="1431877" y="27298"/>
                                    <a:pt x="1501253" y="27298"/>
                                  </a:cubicBezTo>
                                  <a:cubicBezTo>
                                    <a:pt x="1570629" y="27298"/>
                                    <a:pt x="1654790" y="266134"/>
                                    <a:pt x="1726441" y="266134"/>
                                  </a:cubicBezTo>
                                  <a:cubicBezTo>
                                    <a:pt x="1798092" y="266134"/>
                                    <a:pt x="1861782" y="27298"/>
                                    <a:pt x="1931158" y="27298"/>
                                  </a:cubicBezTo>
                                  <a:cubicBezTo>
                                    <a:pt x="2000534" y="27298"/>
                                    <a:pt x="2072185" y="266134"/>
                                    <a:pt x="2142698" y="266134"/>
                                  </a:cubicBezTo>
                                  <a:cubicBezTo>
                                    <a:pt x="2213211" y="266134"/>
                                    <a:pt x="2281450" y="27298"/>
                                    <a:pt x="2354238" y="27298"/>
                                  </a:cubicBezTo>
                                  <a:cubicBezTo>
                                    <a:pt x="2427026" y="27298"/>
                                    <a:pt x="2506639" y="266134"/>
                                    <a:pt x="2579427" y="266134"/>
                                  </a:cubicBezTo>
                                  <a:cubicBezTo>
                                    <a:pt x="2652215" y="266134"/>
                                    <a:pt x="2719316" y="28435"/>
                                    <a:pt x="2790967" y="27298"/>
                                  </a:cubicBezTo>
                                  <a:cubicBezTo>
                                    <a:pt x="2862618" y="26161"/>
                                    <a:pt x="2935406" y="258173"/>
                                    <a:pt x="3009331" y="259310"/>
                                  </a:cubicBezTo>
                                  <a:cubicBezTo>
                                    <a:pt x="3083256" y="260447"/>
                                    <a:pt x="3161731" y="34122"/>
                                    <a:pt x="3234519" y="34122"/>
                                  </a:cubicBezTo>
                                  <a:cubicBezTo>
                                    <a:pt x="3307307" y="34122"/>
                                    <a:pt x="3375546" y="261585"/>
                                    <a:pt x="3446059" y="259310"/>
                                  </a:cubicBezTo>
                                  <a:cubicBezTo>
                                    <a:pt x="3516572" y="257035"/>
                                    <a:pt x="3588224" y="19337"/>
                                    <a:pt x="3657600" y="20474"/>
                                  </a:cubicBezTo>
                                  <a:cubicBezTo>
                                    <a:pt x="3726976" y="21611"/>
                                    <a:pt x="3787253" y="264997"/>
                                    <a:pt x="3862316" y="266134"/>
                                  </a:cubicBezTo>
                                  <a:cubicBezTo>
                                    <a:pt x="3937379" y="267271"/>
                                    <a:pt x="4034051" y="27298"/>
                                    <a:pt x="4107976" y="27298"/>
                                  </a:cubicBezTo>
                                  <a:cubicBezTo>
                                    <a:pt x="4181901" y="27298"/>
                                    <a:pt x="4274023" y="226328"/>
                                    <a:pt x="4305868" y="266134"/>
                                  </a:cubicBezTo>
                                  <a:cubicBezTo>
                                    <a:pt x="4337713" y="305940"/>
                                    <a:pt x="4297907" y="269546"/>
                                    <a:pt x="4299044" y="266134"/>
                                  </a:cubicBezTo>
                                  <a:cubicBezTo>
                                    <a:pt x="4300181" y="262722"/>
                                    <a:pt x="4306436" y="254192"/>
                                    <a:pt x="4312692" y="245663"/>
                                  </a:cubicBezTo>
                                </a:path>
                              </a:pathLst>
                            </a:custGeom>
                            <a:noFill/>
                            <a:ln w="190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503D697F" id="Gruppieren 48" o:spid="_x0000_s1032" style="width:421.5pt;height:183.75pt;mso-position-horizontal-relative:char;mso-position-vertical-relative:line" coordorigin="" coordsize="58565,270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">
                <v:group id="Gruppieren 2062" o:spid="_x0000_s1033" style="position:absolute;left:8136;top:1044;width:36274;height:1528" coordorigin="8136,879" coordsize="4464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">
                  <v:line id="Gerade Verbindung 24" o:spid="_x0000_s1034" style="position:absolute;visibility:visible;mso-wrap-style:square" from="8136,1687" to="52781,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" strokecolor="blue [3204]" strokeweight=".5pt">
                    <v:stroke joinstyle="miter"/>
                  </v:line>
                  <v:oval id="Ellipse 2064" o:spid="_x0000_s1035" style="position:absolute;left:8136;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" fillcolor="#5f5f5f [3215]" strokecolor="#00007f [1604]" strokeweight="1pt">
                    <v:stroke joinstyle="miter"/>
                  </v:oval>
                  <v:oval id="Ellipse 2065" o:spid="_x0000_s1036" style="position:absolute;left:14617;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" fillcolor="#5f5f5f [3215]" strokecolor="#00007f [1604]" strokeweight="1pt">
                    <v:stroke joinstyle="miter"/>
                  </v:oval>
                  <v:oval id="Ellipse 2066" o:spid="_x0000_s1037" style="position:absolute;left:27578;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" fillcolor="#5f5f5f [3215]" strokecolor="#00007f [1604]" strokeweight="1pt">
                    <v:stroke joinstyle="miter"/>
                  </v:oval>
                  <v:oval id="Ellipse 2067" o:spid="_x0000_s1038" style="position:absolute;left:47020;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" fillcolor="#5f5f5f [3215]" strokecolor="#00007f [1604]" strokeweight="1pt">
                    <v:stroke joinstyle="miter"/>
                  </v:oval>
                  <v:oval id="Ellipse 2068" o:spid="_x0000_s1039" style="position:absolute;left:40539;top:967;width:1441;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" fillcolor="#5f5f5f [3215]" strokecolor="#00007f [1604]" strokeweight="1pt">
                    <v:stroke joinstyle="miter"/>
                  </v:oval>
                  <v:oval id="Ellipse 2069" o:spid="_x0000_s1040" style="position:absolute;left:34059;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" fillcolor="#5f5f5f [3215]" strokecolor="#00007f [1604]" strokeweight="1pt">
                    <v:stroke joinstyle="miter"/>
                  </v:oval>
                  <v:oval id="Ellipse 2070" o:spid="_x0000_s1041" style="position:absolute;left:21265;top:879;width:1440;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" fillcolor="#5f5f5f [3215]" strokecolor="#00007f [1604]" strokeweight="1pt">
                    <v:stroke joinstyle="miter"/>
                  </v:oval>
                  <v:oval id="Ellipse 2071" o:spid="_x0000_s1042" style="position:absolute;left:10296;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" fillcolor="#747070 [1614]" strokecolor="#747070 [1614]" strokeweight="1pt">
                    <v:stroke joinstyle="miter"/>
                  </v:oval>
                  <v:oval id="Ellipse 2072" o:spid="_x0000_s1043" style="position:absolute;left:12456;top:967;width:1441;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" fillcolor="#747070 [1614]" strokecolor="#747070 [1614]" strokeweight="1pt">
                    <v:stroke joinstyle="miter"/>
                  </v:oval>
                  <v:oval id="Ellipse 2073" o:spid="_x0000_s1044" style="position:absolute;left:16777;top:923;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" fillcolor="#747070 [1614]" strokecolor="#747070 [1614]" strokeweight="1pt">
                    <v:stroke joinstyle="miter"/>
                  </v:oval>
                  <v:oval id="Ellipse 2074" o:spid="_x0000_s1045" style="position:absolute;left:18937;top:879;width:1440;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" fillcolor="#747070 [1614]" strokecolor="#747070 [1614]" strokeweight="1pt">
                    <v:stroke joinstyle="miter"/>
                  </v:oval>
                  <v:oval id="Ellipse 2075" o:spid="_x0000_s1046" style="position:absolute;left:23258;top:879;width:1440;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" fillcolor="#747070 [1614]" strokecolor="#747070 [1614]" strokeweight="1pt">
                    <v:stroke joinstyle="miter"/>
                  </v:oval>
                  <v:oval id="Ellipse 2076" o:spid="_x0000_s1047" style="position:absolute;left:25418;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" fillcolor="#747070 [1614]" strokecolor="#747070 [1614]" strokeweight="1pt">
                    <v:stroke joinstyle="miter"/>
                  </v:oval>
                  <v:oval id="Ellipse 2077" o:spid="_x0000_s1048" style="position:absolute;left:29738;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" fillcolor="#747070 [1614]" strokecolor="#747070 [1614]" strokeweight="1pt">
                    <v:stroke joinstyle="miter"/>
                  </v:oval>
                  <v:oval id="Ellipse 2078" o:spid="_x0000_s1049" style="position:absolute;left:31899;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" fillcolor="#747070 [1614]" strokecolor="#747070 [1614]" strokeweight="1pt">
                    <v:stroke joinstyle="miter"/>
                  </v:oval>
                  <v:oval id="Ellipse 2079" o:spid="_x0000_s1050" style="position:absolute;left:36219;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" fillcolor="#747070 [1614]" strokecolor="#747070 [1614]" strokeweight="1pt">
                    <v:stroke joinstyle="miter"/>
                  </v:oval>
                  <v:oval id="Ellipse 96" o:spid="_x0000_s1051" style="position:absolute;left:38379;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" fillcolor="#747070 [1614]" strokecolor="#747070 [1614]" strokeweight="1pt">
                    <v:stroke joinstyle="miter"/>
                  </v:oval>
                  <v:oval id="Ellipse 97" o:spid="_x0000_s1052" style="position:absolute;left:42700;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" fillcolor="#747070 [1614]" strokecolor="#747070 [1614]" strokeweight="1pt">
                    <v:stroke joinstyle="miter"/>
                  </v:oval>
                  <v:oval id="Ellipse 98" o:spid="_x0000_s1053" style="position:absolute;left:44860;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" fillcolor="#747070 [1614]" strokecolor="#747070 [1614]" strokeweight="1pt">
                    <v:stroke joinstyle="miter"/>
                  </v:oval>
                  <v:oval id="Ellipse 99" o:spid="_x0000_s1054" style="position:absolute;left:49180;top:967;width:1441;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" fillcolor="#747070 [1614]" strokecolor="#747070 [1614]" strokeweight="1pt">
                    <v:stroke joinstyle="miter"/>
                  </v:oval>
                  <v:oval id="Ellipse 100" o:spid="_x0000_s1055" style="position:absolute;left:51341;top:96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" fillcolor="#747070 [1614]" strokecolor="#747070 [1614]" strokeweight="1pt">
                    <v:stroke joinstyle="miter"/>
                  </v:oval>
                </v:group>
                <v:group id="Gruppieren 101" o:spid="_x0000_s1056" style="position:absolute;left:8136;top:7020;width:36128;height:2926" coordorigin="8136,7020" coordsize="44465,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ihandform 25" o:spid="_x0000_s1057" style="position:absolute;left:8827;top:7360;width:43182;height:2846;visibility:visible;mso-wrap-style:square;v-text-anchor:middle" coordsize="4318242,28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" path="m,184248c69376,94968,138752,5689,211540,20474v72788,14785,155812,250209,225188,252484c506104,275233,551597,34122,627797,34122v76200,,191068,244523,266131,238836c968991,267272,1008797,1140,1078173,3v69376,-1137,161499,261582,232012,266131c1380698,270683,1431877,27298,1501253,27298v69376,,153537,238836,225188,238836c1798092,266134,1861782,27298,1931158,27298v69376,,141027,238836,211540,238836c2213211,266134,2281450,27298,2354238,27298v72788,,152401,238836,225189,238836c2652215,266134,2719316,28435,2790967,27298v71651,-1137,144439,230875,218364,232012c3083256,260447,3161731,34122,3234519,34122v72788,,141027,227463,211540,225188c3516572,257035,3588224,19337,3657600,20474v69376,1137,129653,244523,204716,245660c3937379,267271,4034051,27298,4107976,27298v73925,,166047,199030,197892,238836c4337713,305940,4297907,269546,4299044,266134v1137,-3412,7392,-11942,13648,-20471e" filled="f" strokecolor="#00007f [1604]">
                    <v:stroke joinstyle="miter"/>
                    <v:path arrowok="t" o:connecttype="custom" o:connectlocs="0,184248;211540,20474;436728,272958;627797,34122;893928,272958;1078173,3;1310185,266134;1501253,27298;1726441,266134;1931158,27298;2142698,266134;2354238,27298;2579427,266134;2790967,27298;3009331,259310;3234519,34122;3446059,259310;3657600,20474;3862316,266134;4107976,27298;4305868,266134;4299044,266134;4312692,245663" o:connectangles="0,0,0,0,0,0,0,0,0,0,0,0,0,0,0,0,0,0,0,0,0,0,0"/>
                  </v:shape>
                  <v:group id="Gruppieren 103" o:spid="_x0000_s1058" style="position:absolute;left:8136;top:7020;width:44466;height:3601" coordorigin="8136,7020" coordsize="44465,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oval id="Ellipse 104" o:spid="_x0000_s1059" style="position:absolute;left:8136;top:8829;width:1440;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" fillcolor="#5f5f5f [3215]" strokecolor="#00007f [1604]" strokeweight="1pt">
                      <v:stroke joinstyle="miter"/>
                    </v:oval>
                    <v:oval id="Ellipse 105" o:spid="_x0000_s1060" style="position:absolute;left:14437;top:702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" fillcolor="#5f5f5f [3215]" strokecolor="#00007f [1604]" strokeweight="1pt">
                      <v:stroke joinstyle="miter"/>
                    </v:oval>
                    <v:oval id="Ellipse 106" o:spid="_x0000_s1061" style="position:absolute;left:27399;top:702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" fillcolor="#5f5f5f [3215]" strokecolor="#00007f [1604]" strokeweight="1pt">
                      <v:stroke joinstyle="miter"/>
                    </v:oval>
                    <v:oval id="Ellipse 107" o:spid="_x0000_s1062" style="position:absolute;left:46841;top:918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" fillcolor="#5f5f5f [3215]" strokecolor="#00007f [1604]" strokeweight="1pt">
                      <v:stroke joinstyle="miter"/>
                    </v:oval>
                    <v:oval id="Ellipse 108" o:spid="_x0000_s1063" style="position:absolute;left:40360;top:702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" fillcolor="#5f5f5f [3215]" strokecolor="#00007f [1604]" strokeweight="1pt">
                      <v:stroke joinstyle="miter"/>
                    </v:oval>
                    <v:oval id="Ellipse 110" o:spid="_x0000_s1064" style="position:absolute;left:33879;top:9181;width:1441;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" fillcolor="#5f5f5f [3215]" strokecolor="#00007f [1604]" strokeweight="1pt">
                      <v:stroke joinstyle="miter"/>
                    </v:oval>
                    <v:oval id="Ellipse 111" o:spid="_x0000_s1065" style="position:absolute;left:21086;top:918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" fillcolor="#5f5f5f [3215]" strokecolor="#00007f [1604]" strokeweight="1pt">
                      <v:stroke joinstyle="miter"/>
                    </v:oval>
                    <v:oval id="Ellipse 112" o:spid="_x0000_s1066" style="position:absolute;left:10117;top:702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" fillcolor="#747070 [1614]" strokecolor="#747070 [1614]" strokeweight="1pt">
                      <v:stroke joinstyle="miter"/>
                    </v:oval>
                    <v:oval id="Ellipse 113" o:spid="_x0000_s1067" style="position:absolute;left:12277;top:918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" fillcolor="#747070 [1614]" strokecolor="#747070 [1614]" strokeweight="1pt">
                      <v:stroke joinstyle="miter"/>
                    </v:oval>
                    <v:oval id="Ellipse 114" o:spid="_x0000_s1068" style="position:absolute;left:16598;top:918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" fillcolor="#747070 [1614]" strokecolor="#747070 [1614]" strokeweight="1pt">
                      <v:stroke joinstyle="miter"/>
                    </v:oval>
                    <v:oval id="Ellipse 115" o:spid="_x0000_s1069" style="position:absolute;left:18758;top:702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" fillcolor="#747070 [1614]" strokecolor="#747070 [1614]" strokeweight="1pt">
                      <v:stroke joinstyle="miter"/>
                    </v:oval>
                    <v:oval id="Ellipse 121" o:spid="_x0000_s1070" style="position:absolute;left:23078;top:702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" fillcolor="#747070 [1614]" strokecolor="#747070 [1614]" strokeweight="1pt">
                      <v:stroke joinstyle="miter"/>
                    </v:oval>
                    <v:oval id="Ellipse 122" o:spid="_x0000_s1071" style="position:absolute;left:25238;top:9181;width:1441;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" fillcolor="#747070 [1614]" strokecolor="#747070 [1614]" strokeweight="1pt">
                      <v:stroke joinstyle="miter"/>
                    </v:oval>
                    <v:oval id="Ellipse 123" o:spid="_x0000_s1072" style="position:absolute;left:29559;top:918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" fillcolor="#747070 [1614]" strokecolor="#747070 [1614]" strokeweight="1pt">
                      <v:stroke joinstyle="miter"/>
                    </v:oval>
                    <v:oval id="Ellipse 124" o:spid="_x0000_s1073" style="position:absolute;left:31719;top:702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" fillcolor="#747070 [1614]" strokecolor="#747070 [1614]" strokeweight="1pt">
                      <v:stroke joinstyle="miter"/>
                    </v:oval>
                    <v:oval id="Ellipse 125" o:spid="_x0000_s1074" style="position:absolute;left:36040;top:702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" fillcolor="#747070 [1614]" strokecolor="#747070 [1614]" strokeweight="1pt">
                      <v:stroke joinstyle="miter"/>
                    </v:oval>
                    <v:oval id="Ellipse 126" o:spid="_x0000_s1075" style="position:absolute;left:38200;top:918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" fillcolor="#747070 [1614]" strokecolor="#747070 [1614]" strokeweight="1pt">
                      <v:stroke joinstyle="miter"/>
                    </v:oval>
                    <v:oval id="Ellipse 127" o:spid="_x0000_s1076" style="position:absolute;left:42520;top:9181;width:1441;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" fillcolor="#747070 [1614]" strokecolor="#747070 [1614]" strokeweight="1pt">
                      <v:stroke joinstyle="miter"/>
                    </v:oval>
                    <v:oval id="Ellipse 2080" o:spid="_x0000_s1077" style="position:absolute;left:44681;top:702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" fillcolor="#747070 [1614]" strokecolor="#747070 [1614]" strokeweight="1pt">
                      <v:stroke joinstyle="miter"/>
                    </v:oval>
                    <v:oval id="Ellipse 2081" o:spid="_x0000_s1078" style="position:absolute;left:49001;top:702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" fillcolor="#747070 [1614]" strokecolor="#747070 [1614]" strokeweight="1pt">
                      <v:stroke joinstyle="miter"/>
                    </v:oval>
                    <v:oval id="Ellipse 2082" o:spid="_x0000_s1079" style="position:absolute;left:51161;top:9181;width:1441;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" fillcolor="#747070 [1614]" strokecolor="#747070 [1614]" strokeweight="1pt">
                      <v:stroke joinstyle="miter"/>
                    </v:oval>
                  </v:group>
                </v:group>
                <v:group id="Gruppieren 2083" o:spid="_x0000_s1080" style="position:absolute;left:8136;top:21770;width:50429;height:5272" coordorigin="8136,21770" coordsize="62066,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81" type="#_x0000_t75" style="position:absolute;left:12456;top:24005;width:26464;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" fillcolor="blue [3204]" strokecolor="black [3213]">
                    <v:imagedata r:id="rId14" o:title=""/>
                    <v:shadow color="#e7e6e6 [3214]"/>
                  </v:shape>
                  <v:shape id="Picture 2" o:spid="_x0000_s1082" type="#_x0000_t75" style="position:absolute;left:39549;top:24005;width:26464;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" fillcolor="blue [3204]" strokecolor="black [3213]">
                    <v:imagedata r:id="rId14" o:title=""/>
                    <v:shadow color="#e7e6e6 [3214]"/>
                  </v:shape>
                  <v:shape id="Picture 2" o:spid="_x0000_s1083" type="#_x0000_t75" style="position:absolute;left:44000;top:21781;width:26202;height:2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" fillcolor="blue [3204]" strokecolor="black [3213]">
                    <v:imagedata r:id="rId14" o:title=""/>
                    <v:shadow color="#e7e6e6 [3214]"/>
                  </v:shape>
                  <v:shape id="Picture 2" o:spid="_x0000_s1084" type="#_x0000_t75" style="position:absolute;left:16956;top:21770;width:26464;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" fillcolor="blue [3204]" strokecolor="black [3213]">
                    <v:imagedata r:id="rId14" o:title=""/>
                    <v:shadow color="#e7e6e6 [3214]"/>
                  </v:shape>
                  <v:shape id="Picture 2" o:spid="_x0000_s1085" type="#_x0000_t75" style="position:absolute;left:8136;top:26132;width:26463;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" fillcolor="blue [3204]" strokecolor="black [3213]">
                    <v:imagedata r:id="rId14" o:title=""/>
                    <v:shadow color="#e7e6e6 [3214]"/>
                  </v:shape>
                  <v:shape id="Picture 2" o:spid="_x0000_s1086" type="#_x0000_t75" style="position:absolute;left:34958;top:26132;width:26464;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" fillcolor="blue [3204]" strokecolor="black [3213]">
                    <v:imagedata r:id="rId14" o:title=""/>
                    <v:shadow color="#e7e6e6 [3214]"/>
                  </v:shape>
                </v:group>
                <v:shapetype id="_x0000_t202" coordsize="21600,21600" o:spt="202" path="m,l,21600r21600,l21600,xe">
                  <v:stroke joinstyle="miter"/>
                  <v:path gradientshapeok="t" o:connecttype="rect"/>
                </v:shapetype>
                <v:shape id="Textfeld 58" o:spid="_x0000_s1087" type="#_x0000_t202" style="position:absolute;left:91;width:4316;height:5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" filled="f" stroked="f">
                  <v:textbox>
                    <w:txbxContent>
                      <w:p w14:paraId="3F213519" w14:textId="10910295" w:rsidR="00314E73" w:rsidRDefault="00314E73" w:rsidP="00314E73">
                        <w:pPr>
                          <w:rPr>
                            <w:szCs w:val="24"/>
                          </w:rPr>
                        </w:pPr>
                        <w:r>
                          <w:rPr>
                            <w:rFonts w:asciiTheme="minorHAnsi"/>
                            <w:color w:val="000000" w:themeColor="text1"/>
                            <w:kern w:val="24"/>
                            <w:sz w:val="29"/>
                            <w:szCs w:val="29"/>
                          </w:rPr>
                          <w:t>a</w:t>
                        </w:r>
                        <w:r w:rsidR="00B16566">
                          <w:rPr>
                            <w:rFonts w:asciiTheme="minorHAnsi"/>
                            <w:color w:val="000000" w:themeColor="text1"/>
                            <w:kern w:val="24"/>
                            <w:sz w:val="29"/>
                            <w:szCs w:val="29"/>
                          </w:rPr>
                          <w:t>.</w:t>
                        </w:r>
                      </w:p>
                    </w:txbxContent>
                  </v:textbox>
                </v:shape>
                <v:shape id="Textfeld 60" o:spid="_x0000_s1088" type="#_x0000_t202" style="position:absolute;top:14019;width:5577;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" filled="f" stroked="f">
                  <v:textbox>
                    <w:txbxContent>
                      <w:p w14:paraId="77FED13A" w14:textId="6E0CFB41" w:rsidR="00314E73" w:rsidRDefault="00314E73" w:rsidP="00314E73">
                        <w:pPr>
                          <w:rPr>
                            <w:szCs w:val="24"/>
                          </w:rPr>
                        </w:pPr>
                        <w:r>
                          <w:rPr>
                            <w:rFonts w:asciiTheme="minorHAnsi"/>
                            <w:color w:val="000000" w:themeColor="text1"/>
                            <w:kern w:val="24"/>
                            <w:sz w:val="29"/>
                            <w:szCs w:val="29"/>
                          </w:rPr>
                          <w:t>c</w:t>
                        </w:r>
                        <w:r w:rsidR="00B16566">
                          <w:rPr>
                            <w:rFonts w:asciiTheme="minorHAnsi"/>
                            <w:color w:val="000000" w:themeColor="text1"/>
                            <w:kern w:val="24"/>
                            <w:sz w:val="29"/>
                            <w:szCs w:val="29"/>
                          </w:rPr>
                          <w:t>.</w:t>
                        </w:r>
                      </w:p>
                    </w:txbxContent>
                  </v:textbox>
                </v:shape>
                <v:shape id="Textfeld 59" o:spid="_x0000_s1089" type="#_x0000_t202" style="position:absolute;top:7009;width:5578;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" filled="f" stroked="f">
                  <v:textbox>
                    <w:txbxContent>
                      <w:p w14:paraId="05AD9369" w14:textId="6A346FC9" w:rsidR="00314E73" w:rsidRDefault="00314E73" w:rsidP="00314E73">
                        <w:pPr>
                          <w:rPr>
                            <w:szCs w:val="24"/>
                          </w:rPr>
                        </w:pPr>
                        <w:r>
                          <w:rPr>
                            <w:rFonts w:asciiTheme="minorHAnsi"/>
                            <w:color w:val="000000" w:themeColor="text1"/>
                            <w:kern w:val="24"/>
                            <w:sz w:val="29"/>
                            <w:szCs w:val="29"/>
                          </w:rPr>
                          <w:t>b</w:t>
                        </w:r>
                        <w:r w:rsidR="00B16566">
                          <w:rPr>
                            <w:rFonts w:asciiTheme="minorHAnsi"/>
                            <w:color w:val="000000" w:themeColor="text1"/>
                            <w:kern w:val="24"/>
                            <w:sz w:val="29"/>
                            <w:szCs w:val="29"/>
                          </w:rPr>
                          <w:t>.</w:t>
                        </w:r>
                      </w:p>
                    </w:txbxContent>
                  </v:textbox>
                </v:shape>
                <v:shape id="Textfeld 61" o:spid="_x0000_s1090" type="#_x0000_t202" style="position:absolute;top:21028;width:5922;height: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" filled="f" stroked="f">
                  <v:textbox>
                    <w:txbxContent>
                      <w:p w14:paraId="6EFCE800" w14:textId="7A23EE38" w:rsidR="00314E73" w:rsidRDefault="00314E73" w:rsidP="00314E73">
                        <w:pPr>
                          <w:rPr>
                            <w:szCs w:val="24"/>
                          </w:rPr>
                        </w:pPr>
                        <w:r>
                          <w:rPr>
                            <w:rFonts w:asciiTheme="minorHAnsi"/>
                            <w:color w:val="000000" w:themeColor="text1"/>
                            <w:kern w:val="24"/>
                            <w:sz w:val="29"/>
                            <w:szCs w:val="29"/>
                          </w:rPr>
                          <w:t>d</w:t>
                        </w:r>
                        <w:r w:rsidR="00B16566">
                          <w:rPr>
                            <w:rFonts w:asciiTheme="minorHAnsi"/>
                            <w:color w:val="000000" w:themeColor="text1"/>
                            <w:kern w:val="24"/>
                            <w:sz w:val="29"/>
                            <w:szCs w:val="29"/>
                          </w:rPr>
                          <w:t>.</w:t>
                        </w:r>
                      </w:p>
                    </w:txbxContent>
                  </v:textbox>
                </v:shape>
                <v:group id="Gruppieren 2094" o:spid="_x0000_s1091" style="position:absolute;left:8136;top:14702;width:39208;height:2340" coordorigin="8136,14702" coordsize="48764,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f2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y9T+H5JjwBuf4DAAD//wMAUEsBAi0AFAAGAAgAAAAhANvh9svuAAAAhQEAABMAAAAAAAAA&#10;AAAAAAAAAAAAAFtDb250ZW50X1R5cGVzXS54bWxQSwECLQAUAAYACAAAACEAWvQsW78AAAAVAQAA&#10;CwAAAAAAAAAAAAAAAAAfAQAAX3JlbHMvLnJlbHNQSwECLQAUAAYACAAAACEAgcGH9sYAAADdAAAA&#10;DwAAAAAAAAAAAAAAAAAHAgAAZHJzL2Rvd25yZXYueG1sUEsFBgAAAAADAAMAtwAAAPoCAAAAAA==&#10;">
                  <v:shape id="Freihandform 134" o:spid="_x0000_s1092" style="position:absolute;left:8136;top:14702;width:43182;height:2846;visibility:visible;mso-wrap-style:square;v-text-anchor:middle" coordsize="4318242,28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" path="m,184248c69376,94968,138752,5689,211540,20474v72788,14785,155812,250209,225188,252484c506104,275233,551597,34122,627797,34122v76200,,191068,244523,266131,238836c968991,267272,1008797,1140,1078173,3v69376,-1137,161499,261582,232012,266131c1380698,270683,1431877,27298,1501253,27298v69376,,153537,238836,225188,238836c1798092,266134,1861782,27298,1931158,27298v69376,,141027,238836,211540,238836c2213211,266134,2281450,27298,2354238,27298v72788,,152401,238836,225189,238836c2652215,266134,2719316,28435,2790967,27298v71651,-1137,144439,230875,218364,232012c3083256,260447,3161731,34122,3234519,34122v72788,,141027,227463,211540,225188c3516572,257035,3588224,19337,3657600,20474v69376,1137,129653,244523,204716,245660c3937379,267271,4034051,27298,4107976,27298v73925,,166047,199030,197892,238836c4337713,305940,4297907,269546,4299044,266134v1137,-3412,7392,-11942,13648,-20471e" filled="f" strokecolor="#060" strokeweight="1.5pt">
                    <v:stroke joinstyle="miter"/>
                    <v:path arrowok="t" o:connecttype="custom" o:connectlocs="0,184248;211540,20474;436728,272958;627797,34122;893928,272958;1078173,3;1310185,266134;1501253,27298;1726441,266134;1931158,27298;2142698,266134;2354238,27298;2579427,266134;2790967,27298;3009331,259310;3234519,34122;3446059,259310;3657600,20474;3862316,266134;4107976,27298;4305868,266134;4299044,266134;4312692,245663" o:connectangles="0,0,0,0,0,0,0,0,0,0,0,0,0,0,0,0,0,0,0,0,0,0,0"/>
                  </v:shape>
                  <v:shape id="Freihandform 135" o:spid="_x0000_s1093" style="position:absolute;left:10534;top:14702;width:43182;height:2846;visibility:visible;mso-wrap-style:square;v-text-anchor:middle" coordsize="4318242,28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" path="m,184248c69376,94968,138752,5689,211540,20474v72788,14785,155812,250209,225188,252484c506104,275233,551597,34122,627797,34122v76200,,191068,244523,266131,238836c968991,267272,1008797,1140,1078173,3v69376,-1137,161499,261582,232012,266131c1380698,270683,1431877,27298,1501253,27298v69376,,153537,238836,225188,238836c1798092,266134,1861782,27298,1931158,27298v69376,,141027,238836,211540,238836c2213211,266134,2281450,27298,2354238,27298v72788,,152401,238836,225189,238836c2652215,266134,2719316,28435,2790967,27298v71651,-1137,144439,230875,218364,232012c3083256,260447,3161731,34122,3234519,34122v72788,,141027,227463,211540,225188c3516572,257035,3588224,19337,3657600,20474v69376,1137,129653,244523,204716,245660c3937379,267271,4034051,27298,4107976,27298v73925,,166047,199030,197892,238836c4337713,305940,4297907,269546,4299044,266134v1137,-3412,7392,-11942,13648,-20471e" filled="f" strokecolor="red" strokeweight="1.5pt">
                    <v:stroke joinstyle="miter"/>
                    <v:path arrowok="t" o:connecttype="custom" o:connectlocs="0,184248;211540,20474;436728,272958;627797,34122;893928,272958;1078173,3;1310185,266134;1501253,27298;1726441,266134;1931158,27298;2142698,266134;2354238,27298;2579427,266134;2790967,27298;3009331,259310;3234519,34122;3446059,259310;3657600,20474;3862316,266134;4107976,27298;4305868,266134;4299044,266134;4312692,245663" o:connectangles="0,0,0,0,0,0,0,0,0,0,0,0,0,0,0,0,0,0,0,0,0,0,0"/>
                  </v:shape>
                  <v:shape id="Freihandform 136" o:spid="_x0000_s1094" style="position:absolute;left:13718;top:14736;width:43182;height:2846;visibility:visible;mso-wrap-style:square;v-text-anchor:middle" coordsize="4318242,28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" path="m,184248c69376,94968,138752,5689,211540,20474v72788,14785,155812,250209,225188,252484c506104,275233,551597,34122,627797,34122v76200,,191068,244523,266131,238836c968991,267272,1008797,1140,1078173,3v69376,-1137,161499,261582,232012,266131c1380698,270683,1431877,27298,1501253,27298v69376,,153537,238836,225188,238836c1798092,266134,1861782,27298,1931158,27298v69376,,141027,238836,211540,238836c2213211,266134,2281450,27298,2354238,27298v72788,,152401,238836,225189,238836c2652215,266134,2719316,28435,2790967,27298v71651,-1137,144439,230875,218364,232012c3083256,260447,3161731,34122,3234519,34122v72788,,141027,227463,211540,225188c3516572,257035,3588224,19337,3657600,20474v69376,1137,129653,244523,204716,245660c3937379,267271,4034051,27298,4107976,27298v73925,,166047,199030,197892,238836c4337713,305940,4297907,269546,4299044,266134v1137,-3412,7392,-11942,13648,-20471e" filled="f" strokecolor="#747070 [1614]" strokeweight="1.5pt">
                    <v:stroke joinstyle="miter"/>
                    <v:path arrowok="t" o:connecttype="custom" o:connectlocs="0,184248;211540,20474;436728,272958;627797,34122;893928,272958;1078173,3;1310185,266134;1501253,27298;1726441,266134;1931158,27298;2142698,266134;2354238,27298;2579427,266134;2790967,27298;3009331,259310;3234519,34122;3446059,259310;3657600,20474;3862316,266134;4107976,27298;4305868,266134;4299044,266134;4312692,245663" o:connectangles="0,0,0,0,0,0,0,0,0,0,0,0,0,0,0,0,0,0,0,0,0,0,0"/>
                  </v:shape>
                </v:group>
                <w10:anchorlock/>
              </v:group>
            </w:pict>
          </mc:Fallback>
        </mc:AlternateContent>
      </w:r>
    </w:p>
    <w:p w14:paraId="3A09A1C3" w14:textId="2534F141" w:rsidR="003378B1" w:rsidRPr="00035268" w:rsidRDefault="003378B1" w:rsidP="003378B1">
      <w:pPr>
        <w:pStyle w:val="Beschriftung"/>
        <w:rPr>
          <w:sz w:val="24"/>
        </w:rPr>
      </w:pPr>
      <w:r>
        <w:t xml:space="preserve">Abbildung </w:t>
      </w:r>
      <w:fldSimple w:instr=" SEQ Abbildung \* ARABIC ">
        <w:r w:rsidR="00D33CC9">
          <w:rPr>
            <w:noProof/>
          </w:rPr>
          <w:t>4</w:t>
        </w:r>
      </w:fldSimple>
      <w:r>
        <w:t xml:space="preserve">: </w:t>
      </w:r>
      <w:r w:rsidRPr="007C77E2">
        <w:t>Proteinstruktur des Kollagens (Ausgangsmaterial für Gelatineherstellung). a) Primärstruktur, b) Sekundärstruktur, c) Tertiärstruktur, d) Quartärstruktur</w:t>
      </w:r>
      <w:r>
        <w:t xml:space="preserve"> [eigene Darstellung]</w:t>
      </w:r>
    </w:p>
    <w:p w14:paraId="40530915" w14:textId="4BAF9E69" w:rsidR="008434BC" w:rsidRDefault="008E7CD4" w:rsidP="008434BC">
      <w:pPr>
        <w:pStyle w:val="berschrift2"/>
        <w:rPr>
          <w:rFonts w:eastAsia="Times New Roman"/>
          <w:lang w:eastAsia="de-DE"/>
        </w:rPr>
      </w:pPr>
      <w:r w:rsidRPr="008E7CD4">
        <w:rPr>
          <w:rFonts w:eastAsia="Times New Roman"/>
          <w:lang w:eastAsia="de-DE"/>
        </w:rPr>
        <w:t>Primärstruktur</w:t>
      </w:r>
    </w:p>
    <w:p w14:paraId="78D79922" w14:textId="54579DF1" w:rsidR="008E7CD4" w:rsidRPr="008E7CD4" w:rsidRDefault="008E7CD4" w:rsidP="008434BC">
      <w:pPr>
        <w:rPr>
          <w:rFonts w:eastAsia="Times New Roman" w:cs="Arial"/>
          <w:szCs w:val="24"/>
          <w:lang w:eastAsia="de-DE"/>
        </w:rPr>
      </w:pPr>
      <w:r w:rsidRPr="008E7CD4">
        <w:rPr>
          <w:rFonts w:eastAsia="Times New Roman" w:cs="Arial"/>
          <w:szCs w:val="24"/>
          <w:lang w:eastAsia="de-DE"/>
        </w:rPr>
        <w:t>Aus 18 verschiedenen Aminosäuren wird durch Polykondensation unter Ausbildung einer Peptidbindung eine etwa 1000 Aminosäuren lange Polypeptidkette gebildet, die hinreichend mit der Aminosäure-Sequenz (Gly-X-</w:t>
      </w:r>
      <w:proofErr w:type="gramStart"/>
      <w:r w:rsidRPr="008E7CD4">
        <w:rPr>
          <w:rFonts w:eastAsia="Times New Roman" w:cs="Arial"/>
          <w:szCs w:val="24"/>
          <w:lang w:eastAsia="de-DE"/>
        </w:rPr>
        <w:t>Y)n</w:t>
      </w:r>
      <w:proofErr w:type="gramEnd"/>
      <w:r w:rsidRPr="008E7CD4">
        <w:rPr>
          <w:rFonts w:eastAsia="Times New Roman" w:cs="Arial"/>
          <w:szCs w:val="24"/>
          <w:lang w:eastAsia="de-DE"/>
        </w:rPr>
        <w:t xml:space="preserve"> beschrieben werden kann. Die Polypeptidkette besteht zu 33% aus Glycin, 22% aus Prolin (oft an Position X) und Hydroxyprolin (oft an Position Y) sowie 11% Alanin. Glycin als kleinste Aminosäure ermöglicht die Bildung sehr enger Windungen innerhalb der Sekundärstruktur, Prolin unterstützt wiederum die Ausbildung der Windungen innerhalb der Tripelhelix (Tertiärstruktur).</w:t>
      </w:r>
    </w:p>
    <w:p w14:paraId="1F006051" w14:textId="229A945B" w:rsidR="008434BC" w:rsidRDefault="008E7CD4" w:rsidP="008434BC">
      <w:pPr>
        <w:pStyle w:val="berschrift2"/>
        <w:spacing w:after="240"/>
        <w:rPr>
          <w:rFonts w:eastAsia="Times New Roman"/>
          <w:lang w:eastAsia="de-DE"/>
        </w:rPr>
      </w:pPr>
      <w:r w:rsidRPr="008E7CD4">
        <w:rPr>
          <w:rFonts w:eastAsia="Times New Roman"/>
          <w:lang w:eastAsia="de-DE"/>
        </w:rPr>
        <w:t>Sekundärstruktur</w:t>
      </w:r>
    </w:p>
    <w:p w14:paraId="021AA338" w14:textId="55753656" w:rsidR="008E7CD4" w:rsidRPr="008E7CD4" w:rsidRDefault="008E7CD4" w:rsidP="008434BC">
      <w:pPr>
        <w:spacing w:before="0"/>
        <w:rPr>
          <w:rFonts w:eastAsia="Times New Roman" w:cs="Arial"/>
          <w:szCs w:val="24"/>
          <w:lang w:eastAsia="de-DE"/>
        </w:rPr>
      </w:pPr>
      <w:r w:rsidRPr="008E7CD4">
        <w:rPr>
          <w:rFonts w:eastAsia="Times New Roman" w:cs="Arial"/>
          <w:szCs w:val="24"/>
          <w:lang w:eastAsia="de-DE"/>
        </w:rPr>
        <w:t>Die Polypeptidkette bildet eine linksgängige α-Kette, die über intramolekulare H-Brückenbindungen zwischen dem Carbonyl</w:t>
      </w:r>
      <w:r w:rsidR="00C06E66">
        <w:rPr>
          <w:rFonts w:eastAsia="Times New Roman" w:cs="Arial"/>
          <w:szCs w:val="24"/>
          <w:lang w:eastAsia="de-DE"/>
        </w:rPr>
        <w:t>-S</w:t>
      </w:r>
      <w:r w:rsidRPr="008E7CD4">
        <w:rPr>
          <w:rFonts w:eastAsia="Times New Roman" w:cs="Arial"/>
          <w:szCs w:val="24"/>
          <w:lang w:eastAsia="de-DE"/>
        </w:rPr>
        <w:t>auerstoff der n-ten und dem Amid</w:t>
      </w:r>
      <w:r w:rsidR="00C06E66">
        <w:rPr>
          <w:rFonts w:eastAsia="Times New Roman" w:cs="Arial"/>
          <w:szCs w:val="24"/>
          <w:lang w:eastAsia="de-DE"/>
        </w:rPr>
        <w:t>-P</w:t>
      </w:r>
      <w:r w:rsidRPr="008E7CD4">
        <w:rPr>
          <w:rFonts w:eastAsia="Times New Roman" w:cs="Arial"/>
          <w:szCs w:val="24"/>
          <w:lang w:eastAsia="de-DE"/>
        </w:rPr>
        <w:t>roton der (n+3) oder (n+</w:t>
      </w:r>
      <w:proofErr w:type="gramStart"/>
      <w:r w:rsidRPr="008E7CD4">
        <w:rPr>
          <w:rFonts w:eastAsia="Times New Roman" w:cs="Arial"/>
          <w:szCs w:val="24"/>
          <w:lang w:eastAsia="de-DE"/>
        </w:rPr>
        <w:t>4)</w:t>
      </w:r>
      <w:proofErr w:type="spellStart"/>
      <w:r w:rsidRPr="008E7CD4">
        <w:rPr>
          <w:rFonts w:eastAsia="Times New Roman" w:cs="Arial"/>
          <w:szCs w:val="24"/>
          <w:lang w:eastAsia="de-DE"/>
        </w:rPr>
        <w:t>ten</w:t>
      </w:r>
      <w:proofErr w:type="spellEnd"/>
      <w:proofErr w:type="gramEnd"/>
      <w:r w:rsidRPr="008E7CD4">
        <w:rPr>
          <w:rFonts w:eastAsia="Times New Roman" w:cs="Arial"/>
          <w:szCs w:val="24"/>
          <w:lang w:eastAsia="de-DE"/>
        </w:rPr>
        <w:t xml:space="preserve"> Aminosäure.</w:t>
      </w:r>
    </w:p>
    <w:p w14:paraId="10FA4526" w14:textId="70FA5DB6" w:rsidR="008434BC" w:rsidRDefault="008E7CD4" w:rsidP="008434BC">
      <w:pPr>
        <w:pStyle w:val="berschrift2"/>
        <w:spacing w:after="240"/>
        <w:rPr>
          <w:rFonts w:eastAsia="Times New Roman"/>
          <w:lang w:eastAsia="de-DE"/>
        </w:rPr>
      </w:pPr>
      <w:r w:rsidRPr="008E7CD4">
        <w:rPr>
          <w:rFonts w:eastAsia="Times New Roman"/>
          <w:lang w:eastAsia="de-DE"/>
        </w:rPr>
        <w:t>Tertiärstruktur</w:t>
      </w:r>
    </w:p>
    <w:p w14:paraId="52F4442E" w14:textId="02C3EB6B" w:rsidR="008E7CD4" w:rsidRPr="008E7CD4" w:rsidRDefault="008E7CD4" w:rsidP="008434BC">
      <w:pPr>
        <w:spacing w:before="0" w:after="100" w:afterAutospacing="1"/>
        <w:rPr>
          <w:rFonts w:eastAsia="Times New Roman" w:cs="Arial"/>
          <w:szCs w:val="24"/>
          <w:lang w:eastAsia="de-DE"/>
        </w:rPr>
      </w:pPr>
      <w:r w:rsidRPr="008E7CD4">
        <w:rPr>
          <w:rFonts w:eastAsia="Times New Roman" w:cs="Arial"/>
          <w:szCs w:val="24"/>
          <w:lang w:eastAsia="de-DE"/>
        </w:rPr>
        <w:t>3 α-Ketten lagern sich zu einer linksgängigen</w:t>
      </w:r>
      <w:r w:rsidR="00C06E66">
        <w:rPr>
          <w:rFonts w:eastAsia="Times New Roman" w:cs="Arial"/>
          <w:szCs w:val="24"/>
          <w:lang w:eastAsia="de-DE"/>
        </w:rPr>
        <w:t xml:space="preserve"> </w:t>
      </w:r>
      <w:r w:rsidRPr="008E7CD4">
        <w:rPr>
          <w:rFonts w:eastAsia="Times New Roman" w:cs="Arial"/>
          <w:szCs w:val="24"/>
          <w:lang w:eastAsia="de-DE"/>
        </w:rPr>
        <w:t>Tripelhelix zusammen, welche durch quer zur Faserrichtung verlaufende H-Brückenbindungen zwischen Hydroxyprolinresten sowie kovalenten Querbindungen zwischen Lysin</w:t>
      </w:r>
      <w:r w:rsidR="00C06E66">
        <w:rPr>
          <w:rFonts w:eastAsia="Times New Roman" w:cs="Arial"/>
          <w:szCs w:val="24"/>
          <w:lang w:eastAsia="de-DE"/>
        </w:rPr>
        <w:t>-R</w:t>
      </w:r>
      <w:r w:rsidRPr="008E7CD4">
        <w:rPr>
          <w:rFonts w:eastAsia="Times New Roman" w:cs="Arial"/>
          <w:szCs w:val="24"/>
          <w:lang w:eastAsia="de-DE"/>
        </w:rPr>
        <w:t>esten zusammengehalten werden.</w:t>
      </w:r>
    </w:p>
    <w:p w14:paraId="6115EAE5" w14:textId="74C85DD8" w:rsidR="008434BC" w:rsidRDefault="008E7CD4" w:rsidP="008434BC">
      <w:pPr>
        <w:pStyle w:val="berschrift2"/>
        <w:spacing w:after="240"/>
        <w:rPr>
          <w:rFonts w:eastAsia="Times New Roman"/>
          <w:lang w:eastAsia="de-DE"/>
        </w:rPr>
      </w:pPr>
      <w:r w:rsidRPr="008E7CD4">
        <w:rPr>
          <w:rFonts w:eastAsia="Times New Roman"/>
          <w:lang w:eastAsia="de-DE"/>
        </w:rPr>
        <w:t>Quartärstruktur</w:t>
      </w:r>
    </w:p>
    <w:p w14:paraId="7FE87253" w14:textId="04A20DFB" w:rsidR="008E7CD4" w:rsidRPr="008E7CD4" w:rsidRDefault="008E7CD4" w:rsidP="008434BC">
      <w:pPr>
        <w:spacing w:before="0" w:after="100" w:afterAutospacing="1"/>
        <w:rPr>
          <w:rFonts w:eastAsia="Times New Roman" w:cs="Arial"/>
          <w:szCs w:val="24"/>
          <w:lang w:eastAsia="de-DE"/>
        </w:rPr>
      </w:pPr>
      <w:r w:rsidRPr="008E7CD4">
        <w:rPr>
          <w:rFonts w:eastAsia="Times New Roman" w:cs="Arial"/>
          <w:szCs w:val="24"/>
          <w:lang w:eastAsia="de-DE"/>
        </w:rPr>
        <w:t xml:space="preserve">Die </w:t>
      </w:r>
      <w:proofErr w:type="spellStart"/>
      <w:r w:rsidRPr="008E7CD4">
        <w:rPr>
          <w:rFonts w:eastAsia="Times New Roman" w:cs="Arial"/>
          <w:szCs w:val="24"/>
          <w:lang w:eastAsia="de-DE"/>
        </w:rPr>
        <w:t>tripelheli</w:t>
      </w:r>
      <w:r w:rsidR="00B16566">
        <w:rPr>
          <w:rFonts w:eastAsia="Times New Roman" w:cs="Arial"/>
          <w:szCs w:val="24"/>
          <w:lang w:eastAsia="de-DE"/>
        </w:rPr>
        <w:t>c</w:t>
      </w:r>
      <w:r w:rsidRPr="008E7CD4">
        <w:rPr>
          <w:rFonts w:eastAsia="Times New Roman" w:cs="Arial"/>
          <w:szCs w:val="24"/>
          <w:lang w:eastAsia="de-DE"/>
        </w:rPr>
        <w:t>alen</w:t>
      </w:r>
      <w:proofErr w:type="spellEnd"/>
      <w:r w:rsidRPr="008E7CD4">
        <w:rPr>
          <w:rFonts w:eastAsia="Times New Roman" w:cs="Arial"/>
          <w:szCs w:val="24"/>
          <w:lang w:eastAsia="de-DE"/>
        </w:rPr>
        <w:t xml:space="preserve"> Kollagenmoleküle lagern sich um ¼ in ihrer Länge versetzt aneinander und werden durch kovalente Quervernetzungen über Aldol</w:t>
      </w:r>
      <w:r w:rsidR="00C06E66">
        <w:rPr>
          <w:rFonts w:eastAsia="Times New Roman" w:cs="Arial"/>
          <w:szCs w:val="24"/>
          <w:lang w:eastAsia="de-DE"/>
        </w:rPr>
        <w:t>-K</w:t>
      </w:r>
      <w:r w:rsidRPr="008E7CD4">
        <w:rPr>
          <w:rFonts w:eastAsia="Times New Roman" w:cs="Arial"/>
          <w:szCs w:val="24"/>
          <w:lang w:eastAsia="de-DE"/>
        </w:rPr>
        <w:t>ondensation zwischen Hydroxylysin</w:t>
      </w:r>
      <w:r w:rsidR="00B10FF8">
        <w:rPr>
          <w:rFonts w:eastAsia="Times New Roman" w:cs="Arial"/>
          <w:szCs w:val="24"/>
          <w:lang w:eastAsia="de-DE"/>
        </w:rPr>
        <w:t>-R</w:t>
      </w:r>
      <w:r w:rsidRPr="008E7CD4">
        <w:rPr>
          <w:rFonts w:eastAsia="Times New Roman" w:cs="Arial"/>
          <w:szCs w:val="24"/>
          <w:lang w:eastAsia="de-DE"/>
        </w:rPr>
        <w:t>esten verbunden.</w:t>
      </w:r>
    </w:p>
    <w:p w14:paraId="7987FB74" w14:textId="1BA916CC" w:rsidR="008434BC" w:rsidRDefault="008E7CD4" w:rsidP="004A5893">
      <w:pPr>
        <w:spacing w:before="100" w:beforeAutospacing="1" w:after="100" w:afterAutospacing="1"/>
        <w:rPr>
          <w:rFonts w:eastAsia="Times New Roman" w:cs="Arial"/>
          <w:szCs w:val="24"/>
          <w:lang w:eastAsia="de-DE"/>
        </w:rPr>
      </w:pPr>
      <w:r w:rsidRPr="008E7CD4">
        <w:rPr>
          <w:rFonts w:eastAsia="Times New Roman" w:cs="Arial"/>
          <w:szCs w:val="24"/>
          <w:lang w:eastAsia="de-DE"/>
        </w:rPr>
        <w:t>Wasserlösliche Gelatine entsteht durch partielle thermische und chemische Hydrolyse des Kollagens. Durch Hydrolyse von Peptidbindungen werden die Polypeptidketten verkürzt und durch die Spaltung inter- und intramolekularer Quervernetzungen kommt es zur partiellen Auflösung der heli</w:t>
      </w:r>
      <w:r w:rsidR="00314E73">
        <w:rPr>
          <w:rFonts w:eastAsia="Times New Roman" w:cs="Arial"/>
          <w:szCs w:val="24"/>
          <w:lang w:eastAsia="de-DE"/>
        </w:rPr>
        <w:t>k</w:t>
      </w:r>
      <w:r w:rsidRPr="008E7CD4">
        <w:rPr>
          <w:rFonts w:eastAsia="Times New Roman" w:cs="Arial"/>
          <w:szCs w:val="24"/>
          <w:lang w:eastAsia="de-DE"/>
        </w:rPr>
        <w:t>alen Strukturen.</w:t>
      </w:r>
    </w:p>
    <w:p w14:paraId="1376D44A" w14:textId="347BAE44" w:rsidR="008E7CD4" w:rsidRPr="008E7CD4" w:rsidRDefault="008434BC" w:rsidP="008434BC">
      <w:pPr>
        <w:spacing w:before="100" w:beforeAutospacing="1" w:after="100" w:afterAutospacing="1"/>
        <w:jc w:val="center"/>
        <w:rPr>
          <w:rFonts w:eastAsia="Times New Roman" w:cs="Arial"/>
          <w:szCs w:val="24"/>
          <w:lang w:eastAsia="de-DE"/>
        </w:rPr>
      </w:pPr>
      <w:r>
        <w:rPr>
          <w:rFonts w:eastAsia="Times New Roman" w:cs="Arial"/>
          <w:noProof/>
          <w:szCs w:val="24"/>
          <w:lang w:eastAsia="de-DE"/>
        </w:rPr>
        <w:drawing>
          <wp:inline distT="0" distB="0" distL="0" distR="0" wp14:anchorId="1645D2EE" wp14:editId="0FB9BF8B">
            <wp:extent cx="2414270" cy="1990289"/>
            <wp:effectExtent l="0" t="0" r="5080" b="0"/>
            <wp:docPr id="2126" name="Grafik 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 name="Grafik 2126"/>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4270" cy="1990289"/>
                    </a:xfrm>
                    <a:prstGeom prst="rect">
                      <a:avLst/>
                    </a:prstGeom>
                    <a:noFill/>
                    <a:ln>
                      <a:noFill/>
                    </a:ln>
                  </pic:spPr>
                </pic:pic>
              </a:graphicData>
            </a:graphic>
          </wp:inline>
        </w:drawing>
      </w:r>
    </w:p>
    <w:p w14:paraId="248582F7" w14:textId="14D29361" w:rsidR="008434BC" w:rsidRPr="00CC15D3" w:rsidRDefault="008434BC" w:rsidP="008434BC">
      <w:pPr>
        <w:pStyle w:val="Beschriftung"/>
        <w:rPr>
          <w:noProof/>
          <w:sz w:val="24"/>
        </w:rPr>
      </w:pPr>
      <w:r>
        <w:t xml:space="preserve">Abbildung </w:t>
      </w:r>
      <w:fldSimple w:instr=" SEQ Abbildung \* ARABIC ">
        <w:r w:rsidR="00D33CC9">
          <w:rPr>
            <w:noProof/>
          </w:rPr>
          <w:t>5</w:t>
        </w:r>
      </w:fldSimple>
      <w:r>
        <w:t xml:space="preserve">: </w:t>
      </w:r>
      <w:r w:rsidRPr="00057D5B">
        <w:t>Proteinstruktur der Gelatine [eigene Darstellung]</w:t>
      </w:r>
    </w:p>
    <w:p w14:paraId="017E7E78" w14:textId="77777777" w:rsidR="008434BC" w:rsidRDefault="004A5893" w:rsidP="004A5893">
      <w:pPr>
        <w:rPr>
          <w:noProof/>
        </w:rPr>
      </w:pPr>
      <w:r w:rsidRPr="004A5893">
        <w:t>Kollagen ist bei Vertebraten das am häufigsten vorkommende Protein. Es ist</w:t>
      </w:r>
      <w:r w:rsidR="00015008">
        <w:t xml:space="preserve">, wie oben schon erwähnt, </w:t>
      </w:r>
      <w:r w:rsidRPr="004A5893">
        <w:t>aus drei helikal miteinander verdrillten α-Ketten aufgebaut, die jeweils aus etwa 1000 Aminosäuren bestehen. Die Aminosäurensequenz ist aus vielen Tripeptid</w:t>
      </w:r>
      <w:r w:rsidR="00B10FF8">
        <w:t>-E</w:t>
      </w:r>
      <w:r w:rsidRPr="004A5893">
        <w:t>inheiten aufgebaut. Jeder dritte Rest ist Glycin. An zweiter Position befindet sich häufig Prolin. Außerdem kommen an letzter Stelle häufig ungewöhnliche Aminosäuren vor, wie Hydroxyprolin, aber auch Hydroxylysin. Sie gehören zu den Aminosäuren, die nicht durch ein Basentriplett kodiert sind, sondern posttranslational, sprich nach Einbau ins Protein, durch Hydroxylierung entstehen.</w:t>
      </w:r>
    </w:p>
    <w:p w14:paraId="415AA8D6" w14:textId="41B61633" w:rsidR="004A5893" w:rsidRPr="004A5893" w:rsidRDefault="008434BC" w:rsidP="008434BC">
      <w:pPr>
        <w:jc w:val="center"/>
      </w:pPr>
      <w:r w:rsidRPr="004A5893">
        <w:rPr>
          <w:noProof/>
          <w:lang w:eastAsia="de-DE"/>
        </w:rPr>
        <w:drawing>
          <wp:inline distT="0" distB="0" distL="0" distR="0" wp14:anchorId="02D1ECA9" wp14:editId="4A70B1A3">
            <wp:extent cx="3956050" cy="1395095"/>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6050" cy="1395095"/>
                    </a:xfrm>
                    <a:prstGeom prst="rect">
                      <a:avLst/>
                    </a:prstGeom>
                    <a:noFill/>
                    <a:ln>
                      <a:noFill/>
                    </a:ln>
                  </pic:spPr>
                </pic:pic>
              </a:graphicData>
            </a:graphic>
          </wp:inline>
        </w:drawing>
      </w:r>
    </w:p>
    <w:p w14:paraId="07EC4CE9" w14:textId="11A230D5" w:rsidR="008434BC" w:rsidRPr="00574963" w:rsidRDefault="008434BC" w:rsidP="008434BC">
      <w:pPr>
        <w:pStyle w:val="Beschriftung"/>
        <w:spacing w:before="240"/>
        <w:rPr>
          <w:sz w:val="24"/>
        </w:rPr>
      </w:pPr>
      <w:r>
        <w:t xml:space="preserve">Abbildung </w:t>
      </w:r>
      <w:fldSimple w:instr=" SEQ Abbildung \* ARABIC ">
        <w:r w:rsidR="00D33CC9">
          <w:rPr>
            <w:noProof/>
          </w:rPr>
          <w:t>6</w:t>
        </w:r>
      </w:fldSimple>
      <w:r>
        <w:t>: Exkurs: Hydroxyprolin-Synthese [7]</w:t>
      </w:r>
    </w:p>
    <w:p w14:paraId="2BAFD4B1" w14:textId="5F0AECCA" w:rsidR="00903C66" w:rsidRPr="00903C66" w:rsidRDefault="001D6942" w:rsidP="00F5383D">
      <w:pPr>
        <w:pStyle w:val="Zusammenfassung"/>
        <w:spacing w:before="0"/>
      </w:pPr>
      <w:r w:rsidRPr="008434BC">
        <w:rPr>
          <w:b/>
          <w:bCs/>
        </w:rPr>
        <w:t>Zusammenfassung</w:t>
      </w:r>
      <w:r w:rsidR="004A5893" w:rsidRPr="00314E73">
        <w:rPr>
          <w:b/>
          <w:bCs/>
        </w:rPr>
        <w:t>:</w:t>
      </w:r>
      <w:r w:rsidR="004A5893">
        <w:t xml:space="preserve"> </w:t>
      </w:r>
      <w:r w:rsidR="004A5893" w:rsidRPr="004A5893">
        <w:rPr>
          <w:rFonts w:cs="Arial"/>
        </w:rPr>
        <w:t>Gelatine ist ein Produkt chemischer und thermischer Hydrolyse von tierischen Bindegeweben. Aufgrund seiner Quellfähigkeit und der thermoreversiblen Sol/Gel-Umwandlung wird es sowohl in der Lebensmittel- und Pharmaindustrie als auch im technischen Bereich angewendet.</w:t>
      </w:r>
      <w:r w:rsidR="00903C66">
        <w:rPr>
          <w:rFonts w:cs="Arial"/>
        </w:rPr>
        <w:t xml:space="preserve"> </w:t>
      </w:r>
      <w:r w:rsidR="00903C66" w:rsidRPr="004D367A">
        <w:t xml:space="preserve">Durch die Biuret-Probe lassen sich die Proteine, aus denen die Gelatine besteht, nachweisen. Kollagen ist die Grundlage der industriellen Gelatineherstellung. </w:t>
      </w:r>
      <w:r w:rsidR="00903C66">
        <w:t>Die molekulare Struktur</w:t>
      </w:r>
      <w:r w:rsidR="00903C66" w:rsidRPr="004D367A">
        <w:t xml:space="preserve"> besteht aus drei helikal miteinander verdrillten Ketten. In ihnen sind zwei seltene Aminosäuren, Hydroxyprolin und Hydroxylysin</w:t>
      </w:r>
      <w:r w:rsidR="00903C66">
        <w:t xml:space="preserve"> sowie ein hohes Vorkommen von Glycin</w:t>
      </w:r>
      <w:r w:rsidR="00903C66" w:rsidRPr="004D367A">
        <w:t xml:space="preserve"> zu finden.</w:t>
      </w:r>
    </w:p>
    <w:p w14:paraId="4D82F305" w14:textId="4706BE47" w:rsidR="00D97908" w:rsidRDefault="00D97908" w:rsidP="00931B30"/>
    <w:p w14:paraId="33B1F2B7" w14:textId="52BE6D08" w:rsidR="00931B30" w:rsidRPr="004A5893" w:rsidRDefault="00931B30" w:rsidP="00931B30">
      <w:pPr>
        <w:pStyle w:val="EinstiegAbschluss"/>
      </w:pPr>
      <w:r w:rsidRPr="008434BC">
        <w:rPr>
          <w:b/>
          <w:bCs/>
        </w:rPr>
        <w:t>Abschluss</w:t>
      </w:r>
      <w:r w:rsidR="004A5893" w:rsidRPr="008434BC">
        <w:rPr>
          <w:b/>
          <w:bCs/>
        </w:rPr>
        <w:t xml:space="preserve"> 1</w:t>
      </w:r>
      <w:r w:rsidRPr="008434BC">
        <w:rPr>
          <w:b/>
          <w:bCs/>
        </w:rPr>
        <w:t>:</w:t>
      </w:r>
      <w:r w:rsidR="004A5893" w:rsidRPr="008434BC">
        <w:rPr>
          <w:b/>
          <w:bCs/>
        </w:rPr>
        <w:t xml:space="preserve"> </w:t>
      </w:r>
      <w:r w:rsidR="004A5893">
        <w:rPr>
          <w:rFonts w:cs="Arial"/>
        </w:rPr>
        <w:t xml:space="preserve">Gelatine kommt in einer Vielzahl von Produkten im Lebensmittel-, Pharma- und technischen Bereich zur Anwendung. Als Geliermittel in Fruchtgummis liegen die Vorzüge besonders in der Möglichkeit der thermoreversiblen Gelbildung, dem niedrigen Schmelzpunkt und der variablen Gelfestigkeit. Pflanzliche Geliermittel wie Agar </w:t>
      </w:r>
      <w:proofErr w:type="spellStart"/>
      <w:r w:rsidR="004A5893">
        <w:rPr>
          <w:rFonts w:cs="Arial"/>
        </w:rPr>
        <w:t>Agar</w:t>
      </w:r>
      <w:proofErr w:type="spellEnd"/>
      <w:r w:rsidR="004A5893">
        <w:rPr>
          <w:rFonts w:cs="Arial"/>
        </w:rPr>
        <w:t xml:space="preserve">, </w:t>
      </w:r>
      <w:proofErr w:type="spellStart"/>
      <w:r w:rsidR="004A5893">
        <w:rPr>
          <w:rFonts w:cs="Arial"/>
        </w:rPr>
        <w:t>Alginate</w:t>
      </w:r>
      <w:proofErr w:type="spellEnd"/>
      <w:r w:rsidR="004A5893">
        <w:rPr>
          <w:rFonts w:cs="Arial"/>
        </w:rPr>
        <w:t xml:space="preserve">, Gummi </w:t>
      </w:r>
      <w:proofErr w:type="spellStart"/>
      <w:r w:rsidR="004A5893">
        <w:rPr>
          <w:rFonts w:cs="Arial"/>
        </w:rPr>
        <w:t>arabicum</w:t>
      </w:r>
      <w:proofErr w:type="spellEnd"/>
      <w:r w:rsidR="004A5893">
        <w:rPr>
          <w:rFonts w:cs="Arial"/>
        </w:rPr>
        <w:t xml:space="preserve"> oder Carrageen können nicht alle diese Vorzüge vereinbaren. So bleiben als Alternative zum ethisch oder religiös motivierten Verzicht nur die klebrigen Varianten oder der Griff zu den zahlreichen anderen Süßwaren.</w:t>
      </w:r>
    </w:p>
    <w:p w14:paraId="41222753" w14:textId="77777777" w:rsidR="004A5893" w:rsidRPr="004A5893" w:rsidRDefault="004A5893" w:rsidP="004A5893">
      <w:pPr>
        <w:pStyle w:val="EinstiegAbschluss"/>
      </w:pPr>
      <w:r w:rsidRPr="008434BC">
        <w:rPr>
          <w:b/>
          <w:bCs/>
        </w:rPr>
        <w:t>Abschluss 2:</w:t>
      </w:r>
      <w:r>
        <w:t xml:space="preserve"> </w:t>
      </w:r>
      <w:r w:rsidRPr="004A5893">
        <w:t xml:space="preserve">Gelatine findet in den verschiedensten Gebieten Anwendung und wäre aus unserem Leben nicht mehr wegzudenken. Durch chemische Modifikationen können die Eigenschaften der Gelatine beeinflusst und je nach Einsatzgebiet verändert werden. </w:t>
      </w:r>
    </w:p>
    <w:p w14:paraId="74FBA86D" w14:textId="77777777" w:rsidR="00931B30" w:rsidRPr="000E61E0" w:rsidRDefault="00931B30" w:rsidP="00931B30">
      <w:pPr>
        <w:rPr>
          <w:b/>
          <w:bCs/>
        </w:rPr>
      </w:pPr>
      <w:r w:rsidRPr="000E61E0">
        <w:rPr>
          <w:b/>
          <w:bCs/>
        </w:rPr>
        <w:t>Quellen:</w:t>
      </w:r>
    </w:p>
    <w:p w14:paraId="392D2050" w14:textId="223497AD" w:rsidR="00CA7CAB" w:rsidRPr="00853EA7" w:rsidRDefault="00853EA7" w:rsidP="00853EA7">
      <w:pPr>
        <w:pStyle w:val="AufzhlungStandard"/>
        <w:numPr>
          <w:ilvl w:val="0"/>
          <w:numId w:val="23"/>
        </w:numPr>
        <w:spacing w:before="0"/>
        <w:rPr>
          <w:szCs w:val="24"/>
        </w:rPr>
      </w:pPr>
      <w:r w:rsidRPr="00CA7CAB">
        <w:rPr>
          <w:szCs w:val="24"/>
        </w:rPr>
        <w:t>Herstellung, Anwendung und chemische Modifikation der Gelatine. W. Babel, Chemie in unserer Zeit Heft 2,1996, 86-95.</w:t>
      </w:r>
    </w:p>
    <w:p w14:paraId="4BF3A4BC" w14:textId="39FE597E" w:rsidR="00CA7CAB" w:rsidRPr="00853EA7" w:rsidRDefault="00721A9A" w:rsidP="00853EA7">
      <w:pPr>
        <w:pStyle w:val="Listenabsatz"/>
        <w:numPr>
          <w:ilvl w:val="0"/>
          <w:numId w:val="23"/>
        </w:numPr>
        <w:spacing w:before="0"/>
        <w:jc w:val="left"/>
        <w:rPr>
          <w:szCs w:val="24"/>
        </w:rPr>
      </w:pPr>
      <w:proofErr w:type="spellStart"/>
      <w:r>
        <w:rPr>
          <w:rFonts w:cs="Arial"/>
          <w:szCs w:val="24"/>
        </w:rPr>
        <w:t>Lubert</w:t>
      </w:r>
      <w:proofErr w:type="spellEnd"/>
      <w:r>
        <w:rPr>
          <w:rFonts w:cs="Arial"/>
          <w:szCs w:val="24"/>
        </w:rPr>
        <w:t xml:space="preserve"> </w:t>
      </w:r>
      <w:proofErr w:type="spellStart"/>
      <w:r>
        <w:rPr>
          <w:rFonts w:cs="Arial"/>
          <w:szCs w:val="24"/>
        </w:rPr>
        <w:t>Stryer</w:t>
      </w:r>
      <w:proofErr w:type="spellEnd"/>
      <w:r>
        <w:rPr>
          <w:rFonts w:cs="Arial"/>
          <w:szCs w:val="24"/>
        </w:rPr>
        <w:t xml:space="preserve">, </w:t>
      </w:r>
      <w:proofErr w:type="spellStart"/>
      <w:r>
        <w:rPr>
          <w:rFonts w:cs="Arial"/>
          <w:szCs w:val="24"/>
        </w:rPr>
        <w:t>Jermey</w:t>
      </w:r>
      <w:proofErr w:type="spellEnd"/>
      <w:r>
        <w:rPr>
          <w:rFonts w:cs="Arial"/>
          <w:szCs w:val="24"/>
        </w:rPr>
        <w:t xml:space="preserve"> M. Berg: </w:t>
      </w:r>
      <w:r w:rsidR="00CA7CAB">
        <w:rPr>
          <w:rFonts w:cs="Arial"/>
          <w:szCs w:val="24"/>
        </w:rPr>
        <w:t>Biochemie</w:t>
      </w:r>
      <w:r w:rsidR="00853EA7">
        <w:rPr>
          <w:rFonts w:cs="Arial"/>
          <w:szCs w:val="24"/>
        </w:rPr>
        <w:t xml:space="preserve">, </w:t>
      </w:r>
      <w:r>
        <w:rPr>
          <w:rFonts w:cs="Arial"/>
          <w:szCs w:val="24"/>
        </w:rPr>
        <w:t xml:space="preserve">Springer, </w:t>
      </w:r>
      <w:r w:rsidR="00853EA7" w:rsidRPr="00CA7CAB">
        <w:rPr>
          <w:rFonts w:cs="Arial"/>
          <w:szCs w:val="24"/>
        </w:rPr>
        <w:t>Heidelberg 1998</w:t>
      </w:r>
      <w:r w:rsidR="00853EA7">
        <w:rPr>
          <w:rFonts w:cs="Arial"/>
          <w:szCs w:val="24"/>
        </w:rPr>
        <w:t>.</w:t>
      </w:r>
    </w:p>
    <w:p w14:paraId="207DB3BC" w14:textId="71A6AB42" w:rsidR="00CA7CAB" w:rsidRPr="00B10FF8" w:rsidRDefault="009750C5" w:rsidP="00CA7CAB">
      <w:pPr>
        <w:pStyle w:val="Listenabsatz"/>
        <w:numPr>
          <w:ilvl w:val="0"/>
          <w:numId w:val="23"/>
        </w:numPr>
        <w:spacing w:before="0"/>
        <w:jc w:val="left"/>
        <w:rPr>
          <w:szCs w:val="24"/>
        </w:rPr>
      </w:pPr>
      <w:hyperlink r:id="rId17" w:history="1">
        <w:r w:rsidRPr="00431FDF">
          <w:rPr>
            <w:rStyle w:val="Hyperlink"/>
            <w:rFonts w:cs="Arial"/>
            <w:szCs w:val="24"/>
          </w:rPr>
          <w:t>http://www.parmentier.de/gelatine/struktur.htm</w:t>
        </w:r>
      </w:hyperlink>
      <w:r>
        <w:rPr>
          <w:rFonts w:cs="Arial"/>
          <w:szCs w:val="24"/>
        </w:rPr>
        <w:t xml:space="preserve"> </w:t>
      </w:r>
      <w:r w:rsidR="00B10FF8" w:rsidRPr="009750C5">
        <w:rPr>
          <w:rFonts w:cs="Arial"/>
          <w:szCs w:val="24"/>
        </w:rPr>
        <w:t>26.04.2016</w:t>
      </w:r>
      <w:r w:rsidR="00015008">
        <w:rPr>
          <w:rFonts w:cs="Arial"/>
          <w:szCs w:val="24"/>
        </w:rPr>
        <w:t>.</w:t>
      </w:r>
    </w:p>
    <w:p w14:paraId="32EB9C35" w14:textId="23DB5B0A" w:rsidR="005B0477" w:rsidRPr="00B10FF8" w:rsidRDefault="00B10FF8" w:rsidP="00B10FF8">
      <w:pPr>
        <w:pStyle w:val="Listenabsatz"/>
        <w:numPr>
          <w:ilvl w:val="0"/>
          <w:numId w:val="23"/>
        </w:numPr>
        <w:spacing w:before="0"/>
        <w:jc w:val="left"/>
        <w:rPr>
          <w:szCs w:val="24"/>
        </w:rPr>
      </w:pPr>
      <w:r w:rsidRPr="009750C5">
        <w:rPr>
          <w:rFonts w:cs="Arial"/>
          <w:szCs w:val="24"/>
        </w:rPr>
        <w:t>http://www.gelatine.org/fileadmin/user_upload/downloads/press/publications_downloads/GME_all_about_gelatine_dt.pdf</w:t>
      </w:r>
      <w:r w:rsidRPr="00B10FF8">
        <w:rPr>
          <w:rFonts w:cs="Arial"/>
          <w:szCs w:val="24"/>
        </w:rPr>
        <w:t xml:space="preserve"> (online: 28.04.2016). Quelle verschollen, 31.07.20</w:t>
      </w:r>
    </w:p>
    <w:p w14:paraId="15629E97" w14:textId="2C62EF30" w:rsidR="00CA7CAB" w:rsidRPr="00B10FF8" w:rsidRDefault="00D33CC9" w:rsidP="00CA7CAB">
      <w:pPr>
        <w:pStyle w:val="AufzhlungStandard"/>
        <w:numPr>
          <w:ilvl w:val="0"/>
          <w:numId w:val="23"/>
        </w:numPr>
        <w:spacing w:before="0"/>
        <w:rPr>
          <w:szCs w:val="24"/>
        </w:rPr>
      </w:pPr>
      <w:hyperlink r:id="rId18" w:history="1">
        <w:r w:rsidR="00CA7CAB" w:rsidRPr="009750C5">
          <w:rPr>
            <w:rStyle w:val="Hyperlink"/>
            <w:color w:val="auto"/>
            <w:szCs w:val="24"/>
            <w:u w:val="none"/>
          </w:rPr>
          <w:t>https://www.chemieunterricht.de/dc2/tip/09_05.htm</w:t>
        </w:r>
      </w:hyperlink>
      <w:r w:rsidR="009750C5">
        <w:rPr>
          <w:rStyle w:val="Hyperlink"/>
          <w:color w:val="000000" w:themeColor="text1"/>
          <w:szCs w:val="24"/>
          <w:u w:val="none"/>
        </w:rPr>
        <w:t xml:space="preserve"> </w:t>
      </w:r>
      <w:r w:rsidR="00CA7CAB" w:rsidRPr="00B10FF8">
        <w:rPr>
          <w:szCs w:val="24"/>
        </w:rPr>
        <w:t>21.06.2020.</w:t>
      </w:r>
    </w:p>
    <w:p w14:paraId="036ACF64" w14:textId="22098256" w:rsidR="00CA7CAB" w:rsidRPr="00CA7CAB" w:rsidRDefault="00721A9A" w:rsidP="00CA7CAB">
      <w:pPr>
        <w:pStyle w:val="AufzhlungStandard"/>
        <w:numPr>
          <w:ilvl w:val="0"/>
          <w:numId w:val="23"/>
        </w:numPr>
        <w:spacing w:before="0"/>
        <w:rPr>
          <w:szCs w:val="24"/>
        </w:rPr>
      </w:pPr>
      <w:r>
        <w:rPr>
          <w:szCs w:val="24"/>
        </w:rPr>
        <w:t xml:space="preserve">Philipp Christen, Rolf, </w:t>
      </w:r>
      <w:proofErr w:type="spellStart"/>
      <w:r>
        <w:rPr>
          <w:szCs w:val="24"/>
        </w:rPr>
        <w:t>Jaussi</w:t>
      </w:r>
      <w:proofErr w:type="spellEnd"/>
      <w:r>
        <w:rPr>
          <w:szCs w:val="24"/>
        </w:rPr>
        <w:t xml:space="preserve">: </w:t>
      </w:r>
      <w:r w:rsidR="00CA7CAB" w:rsidRPr="00CA7CAB">
        <w:rPr>
          <w:szCs w:val="24"/>
        </w:rPr>
        <w:t>Biochemie,</w:t>
      </w:r>
      <w:r w:rsidR="00322176">
        <w:rPr>
          <w:szCs w:val="24"/>
        </w:rPr>
        <w:t xml:space="preserve"> Springer,</w:t>
      </w:r>
      <w:r w:rsidR="00CA7CAB" w:rsidRPr="00CA7CAB">
        <w:rPr>
          <w:szCs w:val="24"/>
        </w:rPr>
        <w:t xml:space="preserve"> Berlin, Heidelberg 2005.</w:t>
      </w:r>
    </w:p>
    <w:p w14:paraId="33A2DC36" w14:textId="264BE103" w:rsidR="00CA7CAB" w:rsidRPr="00CA7CAB" w:rsidRDefault="00322176" w:rsidP="00CA7CAB">
      <w:pPr>
        <w:pStyle w:val="AufzhlungStandard"/>
        <w:numPr>
          <w:ilvl w:val="0"/>
          <w:numId w:val="23"/>
        </w:numPr>
        <w:spacing w:before="0"/>
        <w:rPr>
          <w:szCs w:val="24"/>
        </w:rPr>
      </w:pPr>
      <w:r>
        <w:rPr>
          <w:szCs w:val="24"/>
        </w:rPr>
        <w:t xml:space="preserve">David Nelson, Michael Cox: </w:t>
      </w:r>
      <w:proofErr w:type="spellStart"/>
      <w:r>
        <w:rPr>
          <w:szCs w:val="24"/>
        </w:rPr>
        <w:t>Le</w:t>
      </w:r>
      <w:r w:rsidR="00CA7CAB" w:rsidRPr="00CA7CAB">
        <w:rPr>
          <w:szCs w:val="24"/>
        </w:rPr>
        <w:t>hninger</w:t>
      </w:r>
      <w:proofErr w:type="spellEnd"/>
      <w:r w:rsidR="00CA7CAB" w:rsidRPr="00CA7CAB">
        <w:rPr>
          <w:szCs w:val="24"/>
        </w:rPr>
        <w:t xml:space="preserve"> Biochemie, </w:t>
      </w:r>
      <w:r>
        <w:rPr>
          <w:szCs w:val="24"/>
        </w:rPr>
        <w:t>Springer</w:t>
      </w:r>
      <w:r w:rsidR="00CA7CAB" w:rsidRPr="00CA7CAB">
        <w:rPr>
          <w:szCs w:val="24"/>
        </w:rPr>
        <w:t>, Ber</w:t>
      </w:r>
      <w:r w:rsidR="00CA7CAB">
        <w:rPr>
          <w:szCs w:val="24"/>
        </w:rPr>
        <w:t>l</w:t>
      </w:r>
      <w:r w:rsidR="00CA7CAB" w:rsidRPr="00CA7CAB">
        <w:rPr>
          <w:szCs w:val="24"/>
        </w:rPr>
        <w:t>in Heidelberg 2011.</w:t>
      </w:r>
    </w:p>
    <w:p w14:paraId="09E6D5E4" w14:textId="52C59E6F" w:rsidR="00CA7CAB" w:rsidRPr="00CA7CAB" w:rsidRDefault="00322176" w:rsidP="00322176">
      <w:pPr>
        <w:pStyle w:val="AufzhlungStandard"/>
        <w:numPr>
          <w:ilvl w:val="0"/>
          <w:numId w:val="23"/>
        </w:numPr>
        <w:spacing w:before="0"/>
        <w:rPr>
          <w:szCs w:val="24"/>
        </w:rPr>
      </w:pPr>
      <w:r>
        <w:rPr>
          <w:szCs w:val="24"/>
        </w:rPr>
        <w:t>Werner</w:t>
      </w:r>
      <w:r w:rsidR="00CA7CAB" w:rsidRPr="00CA7CAB">
        <w:rPr>
          <w:szCs w:val="24"/>
        </w:rPr>
        <w:t xml:space="preserve"> </w:t>
      </w:r>
      <w:proofErr w:type="spellStart"/>
      <w:r w:rsidR="00CA7CAB" w:rsidRPr="00CA7CAB">
        <w:rPr>
          <w:szCs w:val="24"/>
        </w:rPr>
        <w:t>Baltes</w:t>
      </w:r>
      <w:proofErr w:type="spellEnd"/>
      <w:r>
        <w:rPr>
          <w:szCs w:val="24"/>
        </w:rPr>
        <w:t>, Reinhard</w:t>
      </w:r>
      <w:r w:rsidR="00CA7CAB" w:rsidRPr="00CA7CAB">
        <w:rPr>
          <w:szCs w:val="24"/>
        </w:rPr>
        <w:t xml:space="preserve"> </w:t>
      </w:r>
      <w:proofErr w:type="spellStart"/>
      <w:r w:rsidR="00CA7CAB" w:rsidRPr="00CA7CAB">
        <w:rPr>
          <w:szCs w:val="24"/>
        </w:rPr>
        <w:t>Matissek</w:t>
      </w:r>
      <w:proofErr w:type="spellEnd"/>
      <w:r>
        <w:rPr>
          <w:szCs w:val="24"/>
        </w:rPr>
        <w:t xml:space="preserve">: Lebensmittelchemie, Springer, </w:t>
      </w:r>
      <w:r w:rsidR="00CA7CAB" w:rsidRPr="00CA7CAB">
        <w:rPr>
          <w:szCs w:val="24"/>
        </w:rPr>
        <w:t>Berlin Heidelberg 2011.</w:t>
      </w:r>
    </w:p>
    <w:p w14:paraId="77A8503C" w14:textId="11FCA4D8" w:rsidR="00CA7CAB" w:rsidRPr="00CA7CAB" w:rsidRDefault="00D33CC9" w:rsidP="00CA7CAB">
      <w:pPr>
        <w:pStyle w:val="AufzhlungStandard"/>
        <w:numPr>
          <w:ilvl w:val="0"/>
          <w:numId w:val="23"/>
        </w:numPr>
        <w:spacing w:before="0"/>
        <w:rPr>
          <w:color w:val="000000" w:themeColor="text1"/>
          <w:szCs w:val="24"/>
        </w:rPr>
      </w:pPr>
      <w:hyperlink r:id="rId19" w:history="1">
        <w:r w:rsidR="00CA7CAB" w:rsidRPr="00CA7CAB">
          <w:rPr>
            <w:rStyle w:val="Hyperlink"/>
            <w:color w:val="000000" w:themeColor="text1"/>
            <w:szCs w:val="24"/>
            <w:u w:val="none"/>
          </w:rPr>
          <w:t>https://www.gelatine.org/de/gelatine/herstellung.html</w:t>
        </w:r>
      </w:hyperlink>
      <w:r w:rsidR="009750C5">
        <w:rPr>
          <w:rStyle w:val="Hyperlink"/>
          <w:color w:val="000000" w:themeColor="text1"/>
          <w:szCs w:val="24"/>
          <w:u w:val="none"/>
        </w:rPr>
        <w:t xml:space="preserve"> </w:t>
      </w:r>
      <w:bookmarkStart w:id="1" w:name="_GoBack"/>
      <w:bookmarkEnd w:id="1"/>
      <w:r w:rsidR="00CA7CAB" w:rsidRPr="00CA7CAB">
        <w:rPr>
          <w:rStyle w:val="Hyperlink"/>
          <w:color w:val="000000" w:themeColor="text1"/>
          <w:szCs w:val="24"/>
          <w:u w:val="none"/>
        </w:rPr>
        <w:t>21.6.2020.</w:t>
      </w:r>
    </w:p>
    <w:p w14:paraId="532FF7BF" w14:textId="3D71BC21" w:rsidR="00931B30" w:rsidRPr="00015008" w:rsidRDefault="00322176" w:rsidP="00015008">
      <w:pPr>
        <w:pStyle w:val="AufzhlungStandard"/>
        <w:numPr>
          <w:ilvl w:val="0"/>
          <w:numId w:val="23"/>
        </w:numPr>
        <w:spacing w:before="0"/>
        <w:rPr>
          <w:szCs w:val="24"/>
        </w:rPr>
      </w:pPr>
      <w:r>
        <w:rPr>
          <w:szCs w:val="24"/>
        </w:rPr>
        <w:t xml:space="preserve">Christian Peter </w:t>
      </w:r>
      <w:r w:rsidRPr="00CA7CAB">
        <w:rPr>
          <w:szCs w:val="24"/>
        </w:rPr>
        <w:t>Klein</w:t>
      </w:r>
      <w:r>
        <w:rPr>
          <w:szCs w:val="24"/>
        </w:rPr>
        <w:t xml:space="preserve">: </w:t>
      </w:r>
      <w:r w:rsidR="00CA7CAB" w:rsidRPr="00CA7CAB">
        <w:rPr>
          <w:szCs w:val="24"/>
        </w:rPr>
        <w:t xml:space="preserve">Inauguraldissertation: Selektive biokatalytische Hydroxylierung von </w:t>
      </w:r>
      <w:proofErr w:type="spellStart"/>
      <w:r w:rsidR="00CA7CAB" w:rsidRPr="00CA7CAB">
        <w:rPr>
          <w:szCs w:val="24"/>
        </w:rPr>
        <w:t>Prolin</w:t>
      </w:r>
      <w:proofErr w:type="spellEnd"/>
      <w:r w:rsidR="00CA7CAB" w:rsidRPr="00CA7CAB">
        <w:rPr>
          <w:szCs w:val="24"/>
        </w:rPr>
        <w:t xml:space="preserve"> und </w:t>
      </w:r>
      <w:proofErr w:type="spellStart"/>
      <w:r w:rsidR="00CA7CAB" w:rsidRPr="00CA7CAB">
        <w:rPr>
          <w:szCs w:val="24"/>
        </w:rPr>
        <w:t>Prolinanaloga</w:t>
      </w:r>
      <w:proofErr w:type="spellEnd"/>
      <w:r w:rsidR="00CA7CAB" w:rsidRPr="00CA7CAB">
        <w:rPr>
          <w:szCs w:val="24"/>
        </w:rPr>
        <w:t xml:space="preserve"> […], </w:t>
      </w:r>
      <w:r>
        <w:rPr>
          <w:szCs w:val="24"/>
        </w:rPr>
        <w:t>Uni Freiburg</w:t>
      </w:r>
      <w:r w:rsidR="00CA7CAB" w:rsidRPr="00CA7CAB">
        <w:rPr>
          <w:szCs w:val="24"/>
        </w:rPr>
        <w:t>, 2011.</w:t>
      </w:r>
    </w:p>
    <w:sectPr w:rsidR="00931B30" w:rsidRPr="00015008" w:rsidSect="00931B30">
      <w:footerReference w:type="default" r:id="rId20"/>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008A4" w14:textId="77777777" w:rsidR="00322F77" w:rsidRDefault="00322F77" w:rsidP="005A7DCE">
      <w:pPr>
        <w:spacing w:before="0"/>
      </w:pPr>
      <w:r>
        <w:separator/>
      </w:r>
    </w:p>
  </w:endnote>
  <w:endnote w:type="continuationSeparator" w:id="0">
    <w:p w14:paraId="4E6F1196" w14:textId="77777777" w:rsidR="00322F77" w:rsidRDefault="00322F7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9A499B6" w14:textId="77777777" w:rsidR="005A7DCE" w:rsidRDefault="005A7DCE">
        <w:pPr>
          <w:pStyle w:val="Fuzeile"/>
          <w:jc w:val="center"/>
        </w:pPr>
        <w:r>
          <w:rPr>
            <w:noProof/>
            <w:lang w:eastAsia="de-DE"/>
          </w:rPr>
          <mc:AlternateContent>
            <mc:Choice Requires="wps">
              <w:drawing>
                <wp:inline distT="0" distB="0" distL="0" distR="0" wp14:anchorId="0547D38E" wp14:editId="2F8B92C8">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319FE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3AA9C837" w14:textId="75FC66F4" w:rsidR="005A7DCE" w:rsidRDefault="005A7DCE">
        <w:pPr>
          <w:pStyle w:val="Fuzeile"/>
          <w:jc w:val="center"/>
        </w:pPr>
        <w:r>
          <w:fldChar w:fldCharType="begin"/>
        </w:r>
        <w:r>
          <w:instrText>PAGE    \* MERGEFORMAT</w:instrText>
        </w:r>
        <w:r>
          <w:fldChar w:fldCharType="separate"/>
        </w:r>
        <w:r w:rsidR="00D33CC9">
          <w:rPr>
            <w:noProof/>
          </w:rPr>
          <w:t>7</w:t>
        </w:r>
        <w:r>
          <w:fldChar w:fldCharType="end"/>
        </w:r>
      </w:p>
    </w:sdtContent>
  </w:sdt>
  <w:p w14:paraId="1E72AB71"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B8AAD" w14:textId="77777777" w:rsidR="00322F77" w:rsidRDefault="00322F77" w:rsidP="005A7DCE">
      <w:pPr>
        <w:spacing w:before="0"/>
      </w:pPr>
      <w:r>
        <w:separator/>
      </w:r>
    </w:p>
  </w:footnote>
  <w:footnote w:type="continuationSeparator" w:id="0">
    <w:p w14:paraId="6A8662CA" w14:textId="77777777" w:rsidR="00322F77" w:rsidRDefault="00322F7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28AC0100"/>
    <w:multiLevelType w:val="hybridMultilevel"/>
    <w:tmpl w:val="2ADEDAFA"/>
    <w:lvl w:ilvl="0" w:tplc="55A62E86">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C7C1A53"/>
    <w:multiLevelType w:val="hybridMultilevel"/>
    <w:tmpl w:val="33F4A5EE"/>
    <w:lvl w:ilvl="0" w:tplc="DFA8DA6E">
      <w:start w:val="1"/>
      <w:numFmt w:val="decimal"/>
      <w:lvlText w:val="%1."/>
      <w:lvlJc w:val="left"/>
      <w:pPr>
        <w:ind w:left="720" w:hanging="360"/>
      </w:pPr>
      <w:rPr>
        <w:rFonts w:ascii="Arial" w:eastAsiaTheme="minorHAnsi" w:hAnsi="Arial"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BC291C"/>
    <w:multiLevelType w:val="hybridMultilevel"/>
    <w:tmpl w:val="33F4A5EE"/>
    <w:lvl w:ilvl="0" w:tplc="DFA8DA6E">
      <w:start w:val="1"/>
      <w:numFmt w:val="decimal"/>
      <w:lvlText w:val="%1."/>
      <w:lvlJc w:val="left"/>
      <w:pPr>
        <w:ind w:left="720" w:hanging="360"/>
      </w:pPr>
      <w:rPr>
        <w:rFonts w:ascii="Arial" w:eastAsiaTheme="minorHAnsi" w:hAnsi="Arial"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D6038E"/>
    <w:multiLevelType w:val="multilevel"/>
    <w:tmpl w:val="FD84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32E3092"/>
    <w:multiLevelType w:val="multilevel"/>
    <w:tmpl w:val="FD46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2E6D02"/>
    <w:multiLevelType w:val="multilevel"/>
    <w:tmpl w:val="5CB6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6DA49ED"/>
    <w:multiLevelType w:val="multilevel"/>
    <w:tmpl w:val="9A3A3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5"/>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 w:numId="19">
    <w:abstractNumId w:val="17"/>
  </w:num>
  <w:num w:numId="20">
    <w:abstractNumId w:val="9"/>
  </w:num>
  <w:num w:numId="21">
    <w:abstractNumId w:val="10"/>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5008"/>
    <w:rsid w:val="00042F31"/>
    <w:rsid w:val="00045EDE"/>
    <w:rsid w:val="000712A2"/>
    <w:rsid w:val="00074491"/>
    <w:rsid w:val="000D4A1C"/>
    <w:rsid w:val="000E4C92"/>
    <w:rsid w:val="000E61E0"/>
    <w:rsid w:val="000E6DC8"/>
    <w:rsid w:val="00101561"/>
    <w:rsid w:val="00162E28"/>
    <w:rsid w:val="0018361E"/>
    <w:rsid w:val="001874F3"/>
    <w:rsid w:val="001D6942"/>
    <w:rsid w:val="002B6E14"/>
    <w:rsid w:val="002E1B82"/>
    <w:rsid w:val="00314E73"/>
    <w:rsid w:val="00322176"/>
    <w:rsid w:val="00322F77"/>
    <w:rsid w:val="00325548"/>
    <w:rsid w:val="0033663A"/>
    <w:rsid w:val="003378B1"/>
    <w:rsid w:val="0036111E"/>
    <w:rsid w:val="003A4767"/>
    <w:rsid w:val="00476733"/>
    <w:rsid w:val="004A5893"/>
    <w:rsid w:val="00543006"/>
    <w:rsid w:val="005633FE"/>
    <w:rsid w:val="005A7DCE"/>
    <w:rsid w:val="005B0477"/>
    <w:rsid w:val="0063656B"/>
    <w:rsid w:val="006420DF"/>
    <w:rsid w:val="006C3DBC"/>
    <w:rsid w:val="007161D1"/>
    <w:rsid w:val="00721A9A"/>
    <w:rsid w:val="00767FC1"/>
    <w:rsid w:val="00783295"/>
    <w:rsid w:val="007B2C80"/>
    <w:rsid w:val="007D056D"/>
    <w:rsid w:val="007D2E15"/>
    <w:rsid w:val="007F18E1"/>
    <w:rsid w:val="008117E4"/>
    <w:rsid w:val="00825BFE"/>
    <w:rsid w:val="008434BC"/>
    <w:rsid w:val="00850560"/>
    <w:rsid w:val="00853EA7"/>
    <w:rsid w:val="00883728"/>
    <w:rsid w:val="00895A8E"/>
    <w:rsid w:val="008A524D"/>
    <w:rsid w:val="008E7CD4"/>
    <w:rsid w:val="00903C66"/>
    <w:rsid w:val="00931B30"/>
    <w:rsid w:val="00933566"/>
    <w:rsid w:val="009710A6"/>
    <w:rsid w:val="009750C5"/>
    <w:rsid w:val="0098227A"/>
    <w:rsid w:val="00A21130"/>
    <w:rsid w:val="00A5383F"/>
    <w:rsid w:val="00AA5D66"/>
    <w:rsid w:val="00AB7E4B"/>
    <w:rsid w:val="00AE53F0"/>
    <w:rsid w:val="00AF7672"/>
    <w:rsid w:val="00B06653"/>
    <w:rsid w:val="00B10FF8"/>
    <w:rsid w:val="00B16566"/>
    <w:rsid w:val="00B73103"/>
    <w:rsid w:val="00C06E66"/>
    <w:rsid w:val="00C943B8"/>
    <w:rsid w:val="00CA7CAB"/>
    <w:rsid w:val="00CB28F7"/>
    <w:rsid w:val="00D33CC9"/>
    <w:rsid w:val="00D37705"/>
    <w:rsid w:val="00D97908"/>
    <w:rsid w:val="00E07ED7"/>
    <w:rsid w:val="00E14DE1"/>
    <w:rsid w:val="00E20AF3"/>
    <w:rsid w:val="00E54A99"/>
    <w:rsid w:val="00E61D6C"/>
    <w:rsid w:val="00E67687"/>
    <w:rsid w:val="00E75F91"/>
    <w:rsid w:val="00E8473B"/>
    <w:rsid w:val="00F5383D"/>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F2253"/>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5A8E"/>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UnresolvedMention">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C94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5086">
      <w:bodyDiv w:val="1"/>
      <w:marLeft w:val="0"/>
      <w:marRight w:val="0"/>
      <w:marTop w:val="0"/>
      <w:marBottom w:val="0"/>
      <w:divBdr>
        <w:top w:val="none" w:sz="0" w:space="0" w:color="auto"/>
        <w:left w:val="none" w:sz="0" w:space="0" w:color="auto"/>
        <w:bottom w:val="none" w:sz="0" w:space="0" w:color="auto"/>
        <w:right w:val="none" w:sz="0" w:space="0" w:color="auto"/>
      </w:divBdr>
    </w:div>
    <w:div w:id="46224798">
      <w:bodyDiv w:val="1"/>
      <w:marLeft w:val="0"/>
      <w:marRight w:val="0"/>
      <w:marTop w:val="0"/>
      <w:marBottom w:val="0"/>
      <w:divBdr>
        <w:top w:val="none" w:sz="0" w:space="0" w:color="auto"/>
        <w:left w:val="none" w:sz="0" w:space="0" w:color="auto"/>
        <w:bottom w:val="none" w:sz="0" w:space="0" w:color="auto"/>
        <w:right w:val="none" w:sz="0" w:space="0" w:color="auto"/>
      </w:divBdr>
    </w:div>
    <w:div w:id="112598531">
      <w:bodyDiv w:val="1"/>
      <w:marLeft w:val="0"/>
      <w:marRight w:val="0"/>
      <w:marTop w:val="0"/>
      <w:marBottom w:val="0"/>
      <w:divBdr>
        <w:top w:val="none" w:sz="0" w:space="0" w:color="auto"/>
        <w:left w:val="none" w:sz="0" w:space="0" w:color="auto"/>
        <w:bottom w:val="none" w:sz="0" w:space="0" w:color="auto"/>
        <w:right w:val="none" w:sz="0" w:space="0" w:color="auto"/>
      </w:divBdr>
    </w:div>
    <w:div w:id="294801817">
      <w:bodyDiv w:val="1"/>
      <w:marLeft w:val="0"/>
      <w:marRight w:val="0"/>
      <w:marTop w:val="0"/>
      <w:marBottom w:val="0"/>
      <w:divBdr>
        <w:top w:val="none" w:sz="0" w:space="0" w:color="auto"/>
        <w:left w:val="none" w:sz="0" w:space="0" w:color="auto"/>
        <w:bottom w:val="none" w:sz="0" w:space="0" w:color="auto"/>
        <w:right w:val="none" w:sz="0" w:space="0" w:color="auto"/>
      </w:divBdr>
    </w:div>
    <w:div w:id="404883089">
      <w:bodyDiv w:val="1"/>
      <w:marLeft w:val="0"/>
      <w:marRight w:val="0"/>
      <w:marTop w:val="0"/>
      <w:marBottom w:val="0"/>
      <w:divBdr>
        <w:top w:val="none" w:sz="0" w:space="0" w:color="auto"/>
        <w:left w:val="none" w:sz="0" w:space="0" w:color="auto"/>
        <w:bottom w:val="none" w:sz="0" w:space="0" w:color="auto"/>
        <w:right w:val="none" w:sz="0" w:space="0" w:color="auto"/>
      </w:divBdr>
    </w:div>
    <w:div w:id="766383843">
      <w:bodyDiv w:val="1"/>
      <w:marLeft w:val="0"/>
      <w:marRight w:val="0"/>
      <w:marTop w:val="0"/>
      <w:marBottom w:val="0"/>
      <w:divBdr>
        <w:top w:val="none" w:sz="0" w:space="0" w:color="auto"/>
        <w:left w:val="none" w:sz="0" w:space="0" w:color="auto"/>
        <w:bottom w:val="none" w:sz="0" w:space="0" w:color="auto"/>
        <w:right w:val="none" w:sz="0" w:space="0" w:color="auto"/>
      </w:divBdr>
    </w:div>
    <w:div w:id="1011178119">
      <w:bodyDiv w:val="1"/>
      <w:marLeft w:val="0"/>
      <w:marRight w:val="0"/>
      <w:marTop w:val="0"/>
      <w:marBottom w:val="0"/>
      <w:divBdr>
        <w:top w:val="none" w:sz="0" w:space="0" w:color="auto"/>
        <w:left w:val="none" w:sz="0" w:space="0" w:color="auto"/>
        <w:bottom w:val="none" w:sz="0" w:space="0" w:color="auto"/>
        <w:right w:val="none" w:sz="0" w:space="0" w:color="auto"/>
      </w:divBdr>
    </w:div>
    <w:div w:id="1364748160">
      <w:bodyDiv w:val="1"/>
      <w:marLeft w:val="0"/>
      <w:marRight w:val="0"/>
      <w:marTop w:val="0"/>
      <w:marBottom w:val="0"/>
      <w:divBdr>
        <w:top w:val="none" w:sz="0" w:space="0" w:color="auto"/>
        <w:left w:val="none" w:sz="0" w:space="0" w:color="auto"/>
        <w:bottom w:val="none" w:sz="0" w:space="0" w:color="auto"/>
        <w:right w:val="none" w:sz="0" w:space="0" w:color="auto"/>
      </w:divBdr>
    </w:div>
    <w:div w:id="1517771511">
      <w:bodyDiv w:val="1"/>
      <w:marLeft w:val="0"/>
      <w:marRight w:val="0"/>
      <w:marTop w:val="0"/>
      <w:marBottom w:val="0"/>
      <w:divBdr>
        <w:top w:val="none" w:sz="0" w:space="0" w:color="auto"/>
        <w:left w:val="none" w:sz="0" w:space="0" w:color="auto"/>
        <w:bottom w:val="none" w:sz="0" w:space="0" w:color="auto"/>
        <w:right w:val="none" w:sz="0" w:space="0" w:color="auto"/>
      </w:divBdr>
    </w:div>
    <w:div w:id="1649552557">
      <w:bodyDiv w:val="1"/>
      <w:marLeft w:val="0"/>
      <w:marRight w:val="0"/>
      <w:marTop w:val="0"/>
      <w:marBottom w:val="0"/>
      <w:divBdr>
        <w:top w:val="none" w:sz="0" w:space="0" w:color="auto"/>
        <w:left w:val="none" w:sz="0" w:space="0" w:color="auto"/>
        <w:bottom w:val="none" w:sz="0" w:space="0" w:color="auto"/>
        <w:right w:val="none" w:sz="0" w:space="0" w:color="auto"/>
      </w:divBdr>
    </w:div>
    <w:div w:id="184189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chemieunterricht.de/dc2/tip/09_05.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parmentier.de/gelatine/struktur.ht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yperlink" Target="https://www.gelatine.org/de/gelatine/herstellung.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Regina">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66CC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C955C-9F75-4709-8775-0A15663B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14A2C9B4.dotm</Template>
  <TotalTime>0</TotalTime>
  <Pages>8</Pages>
  <Words>1959</Words>
  <Characters>12343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24</cp:revision>
  <cp:lastPrinted>2020-08-10T07:48:00Z</cp:lastPrinted>
  <dcterms:created xsi:type="dcterms:W3CDTF">2020-07-31T07:50:00Z</dcterms:created>
  <dcterms:modified xsi:type="dcterms:W3CDTF">2020-08-10T07:48:00Z</dcterms:modified>
</cp:coreProperties>
</file>