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E" w:rsidRDefault="00E323CE" w:rsidP="00645210">
      <w:pPr>
        <w:pStyle w:val="Titel"/>
        <w:jc w:val="both"/>
      </w:pPr>
      <w:r w:rsidRPr="00E323CE">
        <w:t>Lösung</w:t>
      </w:r>
      <w:r>
        <w:t>en</w:t>
      </w:r>
      <w:r w:rsidRPr="00E323CE">
        <w:t xml:space="preserve"> zu Kapitel </w:t>
      </w:r>
      <w:r w:rsidR="00E3374E">
        <w:t>I</w:t>
      </w:r>
      <w:r w:rsidR="00E20435">
        <w:t xml:space="preserve">I </w:t>
      </w:r>
      <w:r w:rsidR="000A3884">
        <w:t>3</w:t>
      </w:r>
      <w:r w:rsidR="00E20435">
        <w:t>:</w:t>
      </w:r>
    </w:p>
    <w:p w:rsidR="000A3884" w:rsidRPr="000A3884" w:rsidRDefault="000A3884" w:rsidP="000A3884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szCs w:val="24"/>
          <w:lang w:eastAsia="de-DE"/>
        </w:rPr>
        <w:t>I: Nennen Sie vier Qualitätsmerkmale, die eine gute Folie bzw. ein gutes Arbeitsblatt ausmachen.</w:t>
      </w:r>
    </w:p>
    <w:p w:rsidR="000A3884" w:rsidRPr="000A3884" w:rsidRDefault="000A3884" w:rsidP="000A3884">
      <w:pPr>
        <w:spacing w:before="100" w:beforeAutospacing="1" w:after="100" w:afterAutospacing="1"/>
        <w:ind w:left="360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z.B.: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auf eine angemessene Schriftgröße achten (beachten Sie die Unterschiede Folie zu Arbeitsblatt!);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auf eine gut lesbare Schriftart achten (z.B. ohne Serifen);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nicht zu viele Hervorhebungen (Farben, Fettdruck, Unterlegungen);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Hinterg</w:t>
      </w:r>
      <w:bookmarkStart w:id="0" w:name="_GoBack"/>
      <w:bookmarkEnd w:id="0"/>
      <w:r w:rsidRPr="000A3884">
        <w:rPr>
          <w:rFonts w:eastAsia="Times New Roman" w:cs="Arial"/>
          <w:color w:val="008000"/>
          <w:szCs w:val="24"/>
          <w:lang w:eastAsia="de-DE"/>
        </w:rPr>
        <w:t>rund einfarbig, ohne Verläufe oder Strukturierung.</w:t>
      </w:r>
    </w:p>
    <w:p w:rsidR="000A3884" w:rsidRPr="000A3884" w:rsidRDefault="000A3884" w:rsidP="000A3884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szCs w:val="24"/>
          <w:lang w:eastAsia="de-DE"/>
        </w:rPr>
        <w:t>III</w:t>
      </w:r>
      <w:r>
        <w:rPr>
          <w:rFonts w:eastAsia="Times New Roman" w:cs="Arial"/>
          <w:szCs w:val="24"/>
          <w:lang w:eastAsia="de-DE"/>
        </w:rPr>
        <w:t>:</w:t>
      </w:r>
      <w:r w:rsidRPr="000A3884">
        <w:rPr>
          <w:rFonts w:eastAsia="Times New Roman" w:cs="Arial"/>
          <w:szCs w:val="24"/>
          <w:lang w:eastAsia="de-DE"/>
        </w:rPr>
        <w:t xml:space="preserve"> Gestalten Sie ein Arbeitsblatt zum Thema "Phänomen der Diffusion" und schicken Sie dieses für Feedback per Mail an </w:t>
      </w:r>
      <w:proofErr w:type="spellStart"/>
      <w:proofErr w:type="gramStart"/>
      <w:r w:rsidRPr="000A3884">
        <w:rPr>
          <w:rFonts w:eastAsia="Times New Roman" w:cs="Arial"/>
          <w:szCs w:val="24"/>
          <w:lang w:eastAsia="de-DE"/>
        </w:rPr>
        <w:t>walter.wagner</w:t>
      </w:r>
      <w:proofErr w:type="spellEnd"/>
      <w:proofErr w:type="gramEnd"/>
      <w:r w:rsidRPr="000A3884">
        <w:rPr>
          <w:rFonts w:eastAsia="Times New Roman" w:cs="Arial"/>
          <w:szCs w:val="24"/>
          <w:lang w:eastAsia="de-DE"/>
        </w:rPr>
        <w:t xml:space="preserve"> </w:t>
      </w:r>
      <w:proofErr w:type="spellStart"/>
      <w:r w:rsidRPr="000A3884">
        <w:rPr>
          <w:rFonts w:eastAsia="Times New Roman" w:cs="Arial"/>
          <w:szCs w:val="24"/>
          <w:lang w:eastAsia="de-DE"/>
        </w:rPr>
        <w:t>ät</w:t>
      </w:r>
      <w:proofErr w:type="spellEnd"/>
      <w:r w:rsidRPr="000A3884">
        <w:rPr>
          <w:rFonts w:eastAsia="Times New Roman" w:cs="Arial"/>
          <w:szCs w:val="24"/>
          <w:lang w:eastAsia="de-DE"/>
        </w:rPr>
        <w:t xml:space="preserve"> uni-bayreuth.de.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color w:val="008000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Gestaltung unter der Beachtung der Regeln zur "Qualität von Arbeitsblättern"</w:t>
      </w:r>
    </w:p>
    <w:p w:rsidR="000A3884" w:rsidRPr="000A3884" w:rsidRDefault="000A3884" w:rsidP="000A3884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v.a. zu beachten:</w:t>
      </w:r>
    </w:p>
    <w:p w:rsidR="000A3884" w:rsidRPr="000A3884" w:rsidRDefault="000A3884" w:rsidP="000A3884">
      <w:pPr>
        <w:pStyle w:val="Listenabsatz"/>
        <w:numPr>
          <w:ilvl w:val="1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Schriftgröße &gt;14pt, nur in Sonderfällen 12pt,</w:t>
      </w:r>
    </w:p>
    <w:p w:rsidR="000A3884" w:rsidRPr="000A3884" w:rsidRDefault="000A3884" w:rsidP="000A3884">
      <w:pPr>
        <w:pStyle w:val="Listenabsatz"/>
        <w:numPr>
          <w:ilvl w:val="1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ausreichend Platz für handschriftliche Einträge vorsehen (&gt;28pt),</w:t>
      </w:r>
    </w:p>
    <w:p w:rsidR="000A3884" w:rsidRPr="000A3884" w:rsidRDefault="000A3884" w:rsidP="000A3884">
      <w:pPr>
        <w:pStyle w:val="Listenabsatz"/>
        <w:numPr>
          <w:ilvl w:val="1"/>
          <w:numId w:val="6"/>
        </w:numPr>
        <w:spacing w:before="100" w:beforeAutospacing="1" w:afterAutospacing="1"/>
        <w:rPr>
          <w:rFonts w:eastAsia="Times New Roman" w:cs="Arial"/>
          <w:szCs w:val="24"/>
          <w:lang w:eastAsia="de-DE"/>
        </w:rPr>
      </w:pPr>
      <w:r w:rsidRPr="000A3884">
        <w:rPr>
          <w:rFonts w:eastAsia="Times New Roman" w:cs="Arial"/>
          <w:color w:val="008000"/>
          <w:szCs w:val="24"/>
          <w:lang w:eastAsia="de-DE"/>
        </w:rPr>
        <w:t>stets mit Fach, Namensfeld, Datum und Überschrift versehen...</w:t>
      </w:r>
    </w:p>
    <w:p w:rsidR="00645210" w:rsidRPr="000A3884" w:rsidRDefault="00645210" w:rsidP="000A3884">
      <w:pPr>
        <w:rPr>
          <w:rStyle w:val="Hervorhebung"/>
          <w:rFonts w:cs="Arial"/>
          <w:color w:val="auto"/>
        </w:rPr>
      </w:pPr>
    </w:p>
    <w:sectPr w:rsidR="00645210" w:rsidRPr="000A3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00E2"/>
    <w:multiLevelType w:val="hybridMultilevel"/>
    <w:tmpl w:val="0BA62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313F"/>
    <w:multiLevelType w:val="multilevel"/>
    <w:tmpl w:val="14A8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707D1"/>
    <w:multiLevelType w:val="hybridMultilevel"/>
    <w:tmpl w:val="F52C59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24E79"/>
    <w:multiLevelType w:val="hybridMultilevel"/>
    <w:tmpl w:val="7E563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A00D3"/>
    <w:multiLevelType w:val="multilevel"/>
    <w:tmpl w:val="79E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C3638"/>
    <w:multiLevelType w:val="hybridMultilevel"/>
    <w:tmpl w:val="43CECA20"/>
    <w:lvl w:ilvl="0" w:tplc="DF70454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F"/>
    <w:rsid w:val="00021A9D"/>
    <w:rsid w:val="000A3884"/>
    <w:rsid w:val="000B7F73"/>
    <w:rsid w:val="000C29A3"/>
    <w:rsid w:val="000D7373"/>
    <w:rsid w:val="000E5C63"/>
    <w:rsid w:val="000E7ACA"/>
    <w:rsid w:val="00175743"/>
    <w:rsid w:val="001A3224"/>
    <w:rsid w:val="002A79C5"/>
    <w:rsid w:val="0031231B"/>
    <w:rsid w:val="00323C19"/>
    <w:rsid w:val="003300B1"/>
    <w:rsid w:val="003B14EE"/>
    <w:rsid w:val="0040211E"/>
    <w:rsid w:val="00477B63"/>
    <w:rsid w:val="00487353"/>
    <w:rsid w:val="0049360A"/>
    <w:rsid w:val="0053280E"/>
    <w:rsid w:val="005422CC"/>
    <w:rsid w:val="00602A8F"/>
    <w:rsid w:val="00607A01"/>
    <w:rsid w:val="00632E15"/>
    <w:rsid w:val="00645210"/>
    <w:rsid w:val="00691B65"/>
    <w:rsid w:val="007A0A31"/>
    <w:rsid w:val="00876DB7"/>
    <w:rsid w:val="00927167"/>
    <w:rsid w:val="009553D0"/>
    <w:rsid w:val="0098185A"/>
    <w:rsid w:val="009D3E20"/>
    <w:rsid w:val="00A215A6"/>
    <w:rsid w:val="00A27FD8"/>
    <w:rsid w:val="00B86349"/>
    <w:rsid w:val="00B87157"/>
    <w:rsid w:val="00BB6BC4"/>
    <w:rsid w:val="00BC79A3"/>
    <w:rsid w:val="00C146E0"/>
    <w:rsid w:val="00C40DF8"/>
    <w:rsid w:val="00CB500A"/>
    <w:rsid w:val="00CF3007"/>
    <w:rsid w:val="00CF35EC"/>
    <w:rsid w:val="00D23E2C"/>
    <w:rsid w:val="00D771C9"/>
    <w:rsid w:val="00DA4224"/>
    <w:rsid w:val="00E20435"/>
    <w:rsid w:val="00E23625"/>
    <w:rsid w:val="00E323CE"/>
    <w:rsid w:val="00E32699"/>
    <w:rsid w:val="00E3374E"/>
    <w:rsid w:val="00EE5C7E"/>
    <w:rsid w:val="00EE70E1"/>
    <w:rsid w:val="00F1186B"/>
    <w:rsid w:val="00F15C7B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4B3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743"/>
    <w:pPr>
      <w:numPr>
        <w:numId w:val="1"/>
      </w:numPr>
      <w:spacing w:before="240"/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0A3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B71AF5CA.dotm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Walter Wagner</cp:lastModifiedBy>
  <cp:revision>3</cp:revision>
  <dcterms:created xsi:type="dcterms:W3CDTF">2019-10-14T11:15:00Z</dcterms:created>
  <dcterms:modified xsi:type="dcterms:W3CDTF">2019-10-14T11:21:00Z</dcterms:modified>
</cp:coreProperties>
</file>